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54" w:rsidRDefault="002D3154" w:rsidP="001F6232">
      <w:pPr>
        <w:tabs>
          <w:tab w:val="left" w:pos="3060"/>
        </w:tabs>
        <w:ind w:leftChars="10" w:left="20"/>
        <w:rPr>
          <w:rFonts w:ascii="Times New Roman" w:hAnsi="Times New Roman" w:cs="Times New Roman"/>
          <w:sz w:val="24"/>
          <w:lang w:eastAsia="zh-CN"/>
        </w:rPr>
      </w:pPr>
    </w:p>
    <w:tbl>
      <w:tblPr>
        <w:tblpPr w:leftFromText="180" w:rightFromText="180" w:vertAnchor="page" w:horzAnchor="margin" w:tblpXSpec="center" w:tblpY="2206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1"/>
        <w:gridCol w:w="2782"/>
        <w:gridCol w:w="2767"/>
        <w:gridCol w:w="1700"/>
      </w:tblGrid>
      <w:tr w:rsidR="00D66D77" w:rsidRPr="003A5FC0" w:rsidTr="006A29A2">
        <w:trPr>
          <w:trHeight w:val="78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66D77" w:rsidRPr="00D76E12" w:rsidRDefault="00F964E8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3.29（周日</w:t>
            </w:r>
            <w:r w:rsidR="00D66D77"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）复试具体时间安排</w:t>
            </w:r>
          </w:p>
        </w:tc>
      </w:tr>
      <w:tr w:rsidR="00D66D77" w:rsidRPr="003A5FC0" w:rsidTr="006A29A2">
        <w:trPr>
          <w:trHeight w:val="1148"/>
        </w:trPr>
        <w:tc>
          <w:tcPr>
            <w:tcW w:w="105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D66D77" w:rsidRPr="00D76E12" w:rsidRDefault="00857D66" w:rsidP="00615016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8D14C9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</w:t>
            </w:r>
            <w:r w:rsidR="00D66D77"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0 </w:t>
            </w:r>
            <w:r w:rsidR="00D66D77" w:rsidRPr="00D76E12">
              <w:rPr>
                <w:rFonts w:asciiTheme="minorEastAsia" w:hAnsiTheme="minorEastAsia"/>
                <w:sz w:val="24"/>
                <w:szCs w:val="24"/>
              </w:rPr>
              <w:t>–</w:t>
            </w:r>
            <w:r w:rsidR="00D66D77"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1501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8</w:t>
            </w:r>
            <w:r w:rsidR="00D66D77" w:rsidRPr="00D76E12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61501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5</w:t>
            </w:r>
            <w:r w:rsidR="00D66D77" w:rsidRPr="00D76E1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3948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6D77" w:rsidRPr="00D76E12" w:rsidRDefault="00D66D7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签到、缴交复试费、派发复试编号牌与资格审查（交验相关材料）</w:t>
            </w:r>
          </w:p>
          <w:p w:rsidR="00D66D77" w:rsidRPr="00D76E12" w:rsidRDefault="00D66D7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地点：</w:t>
            </w:r>
            <w:r w:rsidRPr="00D76E12">
              <w:rPr>
                <w:rFonts w:asciiTheme="minorEastAsia" w:hAnsiTheme="minorEastAsia" w:hint="eastAsia"/>
                <w:bCs/>
                <w:sz w:val="24"/>
                <w:szCs w:val="24"/>
                <w:lang w:eastAsia="zh-CN"/>
              </w:rPr>
              <w:t>深大文科楼办公区4楼2423A（深大MBA教育中心办公室）</w:t>
            </w:r>
          </w:p>
        </w:tc>
      </w:tr>
      <w:tr w:rsidR="00D66D77" w:rsidRPr="003A5FC0" w:rsidTr="006A29A2">
        <w:trPr>
          <w:trHeight w:val="1114"/>
        </w:trPr>
        <w:tc>
          <w:tcPr>
            <w:tcW w:w="1052" w:type="pc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D66D77" w:rsidRPr="00D76E12" w:rsidRDefault="00615016" w:rsidP="00615016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8</w:t>
            </w:r>
            <w:r w:rsidRPr="00D76E12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5</w:t>
            </w:r>
            <w:r w:rsidRPr="00D76E1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D66D77"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66D77" w:rsidRPr="00D76E12">
              <w:rPr>
                <w:rFonts w:asciiTheme="minorEastAsia" w:hAnsiTheme="minorEastAsia"/>
                <w:sz w:val="24"/>
                <w:szCs w:val="24"/>
              </w:rPr>
              <w:t>–</w:t>
            </w:r>
            <w:r w:rsidR="00D66D77"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9</w:t>
            </w:r>
            <w:r w:rsidR="00D66D77" w:rsidRPr="00D76E12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3948" w:type="pct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6D77" w:rsidRPr="00D76E12" w:rsidRDefault="00D66D77" w:rsidP="00D66D7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复试安排简介</w:t>
            </w:r>
          </w:p>
          <w:p w:rsidR="00D66D77" w:rsidRPr="00D76E12" w:rsidRDefault="00D66D7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地点：</w:t>
            </w:r>
            <w:r w:rsidRPr="00D76E12">
              <w:rPr>
                <w:rFonts w:asciiTheme="minorEastAsia" w:hAnsiTheme="minorEastAsia" w:hint="eastAsia"/>
                <w:bCs/>
                <w:sz w:val="24"/>
                <w:szCs w:val="24"/>
                <w:lang w:eastAsia="zh-CN"/>
              </w:rPr>
              <w:t>深大文科楼办公区4楼2423A（深大MBA教育中心办公室）</w:t>
            </w:r>
          </w:p>
        </w:tc>
      </w:tr>
      <w:tr w:rsidR="00D66D77" w:rsidRPr="003A5FC0" w:rsidTr="00053F29">
        <w:trPr>
          <w:trHeight w:val="784"/>
        </w:trPr>
        <w:tc>
          <w:tcPr>
            <w:tcW w:w="1052" w:type="pct"/>
            <w:tcBorders>
              <w:top w:val="single" w:sz="6" w:space="0" w:color="auto"/>
            </w:tcBorders>
            <w:noWrap/>
            <w:vAlign w:val="center"/>
          </w:tcPr>
          <w:p w:rsidR="00D66D77" w:rsidRPr="00D76E12" w:rsidRDefault="00D66D7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022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66D77" w:rsidRPr="00D76E12" w:rsidRDefault="00D66D77" w:rsidP="00053F29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综合素质面试</w:t>
            </w:r>
            <w:r w:rsidR="00053F29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:文科楼办公区4楼1400会议室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66D77" w:rsidRPr="00D76E12" w:rsidRDefault="00D66D7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英语面试</w:t>
            </w:r>
            <w:proofErr w:type="spellEnd"/>
          </w:p>
        </w:tc>
      </w:tr>
      <w:tr w:rsidR="00EF5BA7" w:rsidRPr="003A5FC0" w:rsidTr="00053F29">
        <w:trPr>
          <w:trHeight w:val="554"/>
        </w:trPr>
        <w:tc>
          <w:tcPr>
            <w:tcW w:w="1052" w:type="pct"/>
            <w:vMerge w:val="restart"/>
            <w:noWrap/>
            <w:vAlign w:val="center"/>
          </w:tcPr>
          <w:p w:rsidR="00EF5BA7" w:rsidRPr="00D76E12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9</w:t>
            </w:r>
            <w:r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:00 </w:t>
            </w:r>
            <w:r w:rsidRPr="00D76E12">
              <w:rPr>
                <w:rFonts w:asciiTheme="minorEastAsia" w:hAnsiTheme="minorEastAsia"/>
                <w:sz w:val="24"/>
                <w:szCs w:val="24"/>
              </w:rPr>
              <w:t>–</w:t>
            </w:r>
            <w:r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 1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</w:t>
            </w:r>
            <w:r w:rsidRPr="00D76E12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00</w:t>
            </w:r>
          </w:p>
          <w:p w:rsidR="00EF5BA7" w:rsidRPr="00D76E12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EF5BA7" w:rsidRPr="00D76E12" w:rsidRDefault="00EF5BA7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9:00-9:15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EF5BA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847E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1A,1B</w:t>
            </w:r>
          </w:p>
        </w:tc>
        <w:tc>
          <w:tcPr>
            <w:tcW w:w="926" w:type="pct"/>
            <w:vMerge w:val="restart"/>
            <w:tcBorders>
              <w:left w:val="single" w:sz="6" w:space="0" w:color="auto"/>
            </w:tcBorders>
            <w:noWrap/>
            <w:textDirection w:val="tbRlV"/>
            <w:vAlign w:val="center"/>
          </w:tcPr>
          <w:p w:rsidR="00EF5BA7" w:rsidRPr="00D76E12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不严格排序，自由排队进入考场</w:t>
            </w:r>
          </w:p>
          <w:p w:rsidR="00EF5BA7" w:rsidRPr="00D76E12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考场: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文科楼</w:t>
            </w:r>
            <w:r w:rsidR="00791A7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办公区4楼2423A资料室</w:t>
            </w:r>
          </w:p>
        </w:tc>
      </w:tr>
      <w:tr w:rsidR="00EF5BA7" w:rsidRPr="003A5FC0" w:rsidTr="00053F29">
        <w:trPr>
          <w:trHeight w:val="554"/>
        </w:trPr>
        <w:tc>
          <w:tcPr>
            <w:tcW w:w="1052" w:type="pct"/>
            <w:vMerge/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515" w:type="pct"/>
            <w:vAlign w:val="center"/>
          </w:tcPr>
          <w:p w:rsidR="00EF5BA7" w:rsidRPr="003A5FC0" w:rsidRDefault="00EF5BA7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9:15-9:30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EF5BA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847E1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2A,2B</w:t>
            </w:r>
          </w:p>
        </w:tc>
        <w:tc>
          <w:tcPr>
            <w:tcW w:w="926" w:type="pct"/>
            <w:vMerge/>
            <w:tcBorders>
              <w:left w:val="single" w:sz="6" w:space="0" w:color="auto"/>
            </w:tcBorders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F5BA7" w:rsidRPr="003A5FC0" w:rsidTr="00053F29">
        <w:trPr>
          <w:trHeight w:val="554"/>
        </w:trPr>
        <w:tc>
          <w:tcPr>
            <w:tcW w:w="1052" w:type="pct"/>
            <w:vMerge/>
            <w:noWrap/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15" w:type="pct"/>
            <w:vAlign w:val="center"/>
          </w:tcPr>
          <w:p w:rsidR="00EF5BA7" w:rsidRPr="00825BCC" w:rsidRDefault="00EF5BA7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9:30-9:45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EF5BA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3A,3B</w:t>
            </w:r>
          </w:p>
        </w:tc>
        <w:tc>
          <w:tcPr>
            <w:tcW w:w="926" w:type="pct"/>
            <w:vMerge/>
            <w:tcBorders>
              <w:left w:val="single" w:sz="6" w:space="0" w:color="auto"/>
            </w:tcBorders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F5BA7" w:rsidRPr="003A5FC0" w:rsidTr="00053F29">
        <w:trPr>
          <w:trHeight w:val="554"/>
        </w:trPr>
        <w:tc>
          <w:tcPr>
            <w:tcW w:w="1052" w:type="pct"/>
            <w:vMerge/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15" w:type="pct"/>
            <w:vAlign w:val="center"/>
          </w:tcPr>
          <w:p w:rsidR="00EF5BA7" w:rsidRPr="00825BCC" w:rsidRDefault="00EF5BA7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9:45-10:00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EF5BA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4A,4B</w:t>
            </w:r>
          </w:p>
        </w:tc>
        <w:tc>
          <w:tcPr>
            <w:tcW w:w="926" w:type="pct"/>
            <w:vMerge/>
            <w:tcBorders>
              <w:left w:val="single" w:sz="6" w:space="0" w:color="auto"/>
            </w:tcBorders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F5BA7" w:rsidRPr="003A5FC0" w:rsidTr="00053F29">
        <w:trPr>
          <w:trHeight w:val="554"/>
        </w:trPr>
        <w:tc>
          <w:tcPr>
            <w:tcW w:w="1052" w:type="pct"/>
            <w:vMerge/>
            <w:noWrap/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15" w:type="pct"/>
            <w:vAlign w:val="center"/>
          </w:tcPr>
          <w:p w:rsidR="00EF5BA7" w:rsidRPr="00825BCC" w:rsidRDefault="00EF5BA7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10:00</w:t>
            </w:r>
            <w:r w:rsidR="00A55AB1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-10:15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EF5BA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5A,5B</w:t>
            </w:r>
          </w:p>
        </w:tc>
        <w:tc>
          <w:tcPr>
            <w:tcW w:w="926" w:type="pct"/>
            <w:vMerge/>
            <w:tcBorders>
              <w:left w:val="single" w:sz="6" w:space="0" w:color="auto"/>
            </w:tcBorders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F5BA7" w:rsidRPr="003A5FC0" w:rsidTr="00053F29">
        <w:trPr>
          <w:trHeight w:val="554"/>
        </w:trPr>
        <w:tc>
          <w:tcPr>
            <w:tcW w:w="1052" w:type="pct"/>
            <w:vMerge/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15" w:type="pct"/>
            <w:vAlign w:val="center"/>
          </w:tcPr>
          <w:p w:rsidR="00EF5BA7" w:rsidRPr="00825BCC" w:rsidRDefault="00847E13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10:15-10:30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EF5BA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6A,6B</w:t>
            </w:r>
          </w:p>
        </w:tc>
        <w:tc>
          <w:tcPr>
            <w:tcW w:w="926" w:type="pct"/>
            <w:vMerge/>
            <w:tcBorders>
              <w:left w:val="single" w:sz="6" w:space="0" w:color="auto"/>
            </w:tcBorders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F5BA7" w:rsidRPr="003A5FC0" w:rsidTr="00053F29">
        <w:trPr>
          <w:trHeight w:val="554"/>
        </w:trPr>
        <w:tc>
          <w:tcPr>
            <w:tcW w:w="1052" w:type="pct"/>
            <w:vMerge/>
            <w:noWrap/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15" w:type="pct"/>
            <w:vAlign w:val="center"/>
          </w:tcPr>
          <w:p w:rsidR="00EF5BA7" w:rsidRPr="00825BCC" w:rsidRDefault="00847E13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10:30-10:45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EF5BA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7A,7B</w:t>
            </w:r>
          </w:p>
        </w:tc>
        <w:tc>
          <w:tcPr>
            <w:tcW w:w="926" w:type="pct"/>
            <w:vMerge/>
            <w:tcBorders>
              <w:left w:val="single" w:sz="6" w:space="0" w:color="auto"/>
            </w:tcBorders>
            <w:vAlign w:val="center"/>
          </w:tcPr>
          <w:p w:rsidR="00EF5BA7" w:rsidRPr="003A5FC0" w:rsidRDefault="00EF5BA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D66D77" w:rsidRPr="003A5FC0" w:rsidTr="00053F29">
        <w:trPr>
          <w:trHeight w:val="457"/>
        </w:trPr>
        <w:tc>
          <w:tcPr>
            <w:tcW w:w="1052" w:type="pct"/>
            <w:vMerge/>
            <w:vAlign w:val="center"/>
          </w:tcPr>
          <w:p w:rsidR="00D66D77" w:rsidRPr="003A5FC0" w:rsidRDefault="00D66D7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15" w:type="pct"/>
            <w:vAlign w:val="center"/>
          </w:tcPr>
          <w:p w:rsidR="00D66D77" w:rsidRPr="00825BCC" w:rsidRDefault="00847E13" w:rsidP="00847E13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10:45-11:00</w:t>
            </w:r>
          </w:p>
        </w:tc>
        <w:tc>
          <w:tcPr>
            <w:tcW w:w="1507" w:type="pct"/>
            <w:tcBorders>
              <w:right w:val="single" w:sz="6" w:space="0" w:color="auto"/>
            </w:tcBorders>
            <w:noWrap/>
            <w:vAlign w:val="center"/>
          </w:tcPr>
          <w:p w:rsidR="00D66D77" w:rsidRPr="00847E13" w:rsidRDefault="00847E13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8A,8B</w:t>
            </w:r>
          </w:p>
        </w:tc>
        <w:tc>
          <w:tcPr>
            <w:tcW w:w="926" w:type="pct"/>
            <w:vMerge/>
            <w:tcBorders>
              <w:left w:val="single" w:sz="6" w:space="0" w:color="auto"/>
            </w:tcBorders>
            <w:vAlign w:val="center"/>
          </w:tcPr>
          <w:p w:rsidR="00D66D77" w:rsidRPr="003A5FC0" w:rsidRDefault="00D66D77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E2404" w:rsidRPr="00D76E12" w:rsidTr="00EF5BA7">
        <w:trPr>
          <w:trHeight w:val="1124"/>
        </w:trPr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4E2404" w:rsidRPr="00D76E12" w:rsidRDefault="004E2404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11:00 </w:t>
            </w:r>
            <w:r w:rsidRPr="00D76E12">
              <w:rPr>
                <w:rFonts w:asciiTheme="minorEastAsia" w:hAnsiTheme="minorEastAsia"/>
                <w:sz w:val="24"/>
                <w:szCs w:val="24"/>
              </w:rPr>
              <w:t>–</w:t>
            </w:r>
            <w:r w:rsidRPr="00D76E12">
              <w:rPr>
                <w:rFonts w:asciiTheme="minorEastAsia" w:hAnsiTheme="minorEastAsia" w:hint="eastAsia"/>
                <w:sz w:val="24"/>
                <w:szCs w:val="24"/>
              </w:rPr>
              <w:t xml:space="preserve"> 12:00</w:t>
            </w:r>
          </w:p>
        </w:tc>
        <w:tc>
          <w:tcPr>
            <w:tcW w:w="394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2404" w:rsidRPr="00D76E12" w:rsidRDefault="004E2404" w:rsidP="00EF5BA7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政治笔试</w:t>
            </w:r>
          </w:p>
          <w:p w:rsidR="004E2404" w:rsidRPr="00D76E12" w:rsidRDefault="004E2404" w:rsidP="004906DF">
            <w:pPr>
              <w:tabs>
                <w:tab w:val="left" w:pos="2363"/>
                <w:tab w:val="left" w:pos="3193"/>
                <w:tab w:val="left" w:pos="4023"/>
                <w:tab w:val="left" w:pos="6223"/>
              </w:tabs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 w:rsidRPr="00D76E12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地点：</w:t>
            </w:r>
            <w:r w:rsidRPr="00D76E12">
              <w:rPr>
                <w:rFonts w:asciiTheme="minorEastAsia" w:hAnsiTheme="minorEastAsia" w:hint="eastAsia"/>
                <w:bCs/>
                <w:sz w:val="24"/>
                <w:szCs w:val="24"/>
                <w:lang w:eastAsia="zh-CN"/>
              </w:rPr>
              <w:t>深大文科楼</w:t>
            </w:r>
            <w:r w:rsidR="004B6BA8">
              <w:rPr>
                <w:rFonts w:asciiTheme="minorEastAsia" w:hAnsiTheme="minorEastAsia" w:hint="eastAsia"/>
                <w:bCs/>
                <w:sz w:val="24"/>
                <w:szCs w:val="24"/>
                <w:lang w:eastAsia="zh-CN"/>
              </w:rPr>
              <w:t>办公区4楼1400会议室</w:t>
            </w:r>
          </w:p>
        </w:tc>
      </w:tr>
    </w:tbl>
    <w:p w:rsidR="00B84C7F" w:rsidRDefault="00B84C7F" w:rsidP="00C56EEC">
      <w:pPr>
        <w:rPr>
          <w:rFonts w:asciiTheme="minorEastAsia" w:hAnsiTheme="minorEastAsia"/>
          <w:sz w:val="24"/>
          <w:szCs w:val="24"/>
          <w:lang w:eastAsia="zh-CN"/>
        </w:rPr>
      </w:pPr>
    </w:p>
    <w:p w:rsidR="00D66D77" w:rsidRDefault="00D66D77" w:rsidP="00C56EEC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注：</w:t>
      </w:r>
    </w:p>
    <w:p w:rsidR="00C56EEC" w:rsidRPr="00306A14" w:rsidRDefault="00C56EEC" w:rsidP="00306A14">
      <w:pPr>
        <w:rPr>
          <w:rFonts w:asciiTheme="minorEastAsia" w:hAnsiTheme="minorEastAsia"/>
          <w:sz w:val="24"/>
          <w:szCs w:val="24"/>
          <w:lang w:eastAsia="zh-CN"/>
        </w:rPr>
      </w:pPr>
      <w:r w:rsidRPr="003A5FC0">
        <w:rPr>
          <w:rFonts w:asciiTheme="minorEastAsia" w:hAnsiTheme="minorEastAsia" w:hint="eastAsia"/>
          <w:sz w:val="24"/>
          <w:szCs w:val="24"/>
          <w:lang w:eastAsia="zh-CN"/>
        </w:rPr>
        <w:t>1.</w:t>
      </w:r>
      <w:r w:rsidRPr="00065EA7">
        <w:rPr>
          <w:rFonts w:asciiTheme="minorEastAsia" w:hAnsiTheme="minorEastAsia" w:hint="eastAsia"/>
          <w:color w:val="FF0000"/>
          <w:sz w:val="24"/>
          <w:szCs w:val="24"/>
          <w:lang w:eastAsia="zh-CN"/>
        </w:rPr>
        <w:t>考生复试当天</w:t>
      </w:r>
      <w:r w:rsidR="00306A14">
        <w:rPr>
          <w:rFonts w:asciiTheme="minorEastAsia" w:hAnsiTheme="minorEastAsia" w:hint="eastAsia"/>
          <w:color w:val="FF0000"/>
          <w:sz w:val="24"/>
          <w:szCs w:val="24"/>
          <w:lang w:eastAsia="zh-CN"/>
        </w:rPr>
        <w:t>根据考牌号进入</w:t>
      </w:r>
      <w:r w:rsidRPr="00065EA7">
        <w:rPr>
          <w:rFonts w:asciiTheme="minorEastAsia" w:hAnsiTheme="minorEastAsia" w:hint="eastAsia"/>
          <w:color w:val="FF0000"/>
          <w:sz w:val="24"/>
          <w:szCs w:val="24"/>
          <w:lang w:eastAsia="zh-CN"/>
        </w:rPr>
        <w:t>综合素质面试考场。</w:t>
      </w:r>
      <w:r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每个考场一组</w:t>
      </w:r>
      <w:r w:rsidRPr="003A5FC0">
        <w:rPr>
          <w:rFonts w:asciiTheme="minorEastAsia" w:hAnsiTheme="minorEastAsia" w:cs="Times New Roman"/>
          <w:sz w:val="24"/>
          <w:szCs w:val="24"/>
          <w:lang w:eastAsia="zh-CN"/>
        </w:rPr>
        <w:t>两位考生同时进入，分A和B。</w:t>
      </w:r>
    </w:p>
    <w:p w:rsidR="00C56EEC" w:rsidRPr="003A5FC0" w:rsidRDefault="00306A14" w:rsidP="00C56EEC">
      <w:pPr>
        <w:pStyle w:val="af0"/>
        <w:spacing w:before="0" w:after="0"/>
        <w:ind w:left="0"/>
        <w:rPr>
          <w:rFonts w:asciiTheme="minorEastAsia" w:hAnsiTheme="minorEastAsia" w:cs="Times New Roman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2</w:t>
      </w:r>
      <w:r w:rsidR="00C56EEC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.</w:t>
      </w:r>
      <w:r w:rsidR="00C56EEC" w:rsidRPr="003A5FC0">
        <w:rPr>
          <w:rFonts w:asciiTheme="minorEastAsia" w:hAnsiTheme="minorEastAsia" w:cs="Times New Roman"/>
          <w:sz w:val="24"/>
          <w:szCs w:val="24"/>
          <w:lang w:eastAsia="zh-CN"/>
        </w:rPr>
        <w:t>英语</w:t>
      </w:r>
      <w:r w:rsidR="00C56EEC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面试与综合素质面试同时进行。</w:t>
      </w:r>
      <w:r w:rsidR="00C56EEC" w:rsidRPr="003A5FC0">
        <w:rPr>
          <w:rFonts w:asciiTheme="minorEastAsia" w:hAnsiTheme="minorEastAsia" w:cs="Times New Roman"/>
          <w:sz w:val="24"/>
          <w:szCs w:val="24"/>
          <w:lang w:eastAsia="zh-CN"/>
        </w:rPr>
        <w:t>不严格排序，每</w:t>
      </w:r>
      <w:r w:rsidR="00C56EEC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考场每</w:t>
      </w:r>
      <w:r w:rsidR="00C56EEC" w:rsidRPr="003A5FC0">
        <w:rPr>
          <w:rFonts w:asciiTheme="minorEastAsia" w:hAnsiTheme="minorEastAsia" w:cs="Times New Roman"/>
          <w:sz w:val="24"/>
          <w:szCs w:val="24"/>
          <w:lang w:eastAsia="zh-CN"/>
        </w:rPr>
        <w:t>次</w:t>
      </w:r>
      <w:r w:rsidR="00C56EEC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进入</w:t>
      </w:r>
      <w:r w:rsidR="00C56EEC" w:rsidRPr="003A5FC0">
        <w:rPr>
          <w:rFonts w:asciiTheme="minorEastAsia" w:hAnsiTheme="minorEastAsia" w:cs="Times New Roman"/>
          <w:sz w:val="24"/>
          <w:szCs w:val="24"/>
          <w:lang w:eastAsia="zh-CN"/>
        </w:rPr>
        <w:t>1位考生</w:t>
      </w:r>
      <w:r w:rsidR="00C56EEC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:rsidR="00D66D77" w:rsidRDefault="00306A14" w:rsidP="00C56EEC">
      <w:pPr>
        <w:pStyle w:val="af0"/>
        <w:spacing w:before="0" w:after="0"/>
        <w:ind w:left="0"/>
        <w:rPr>
          <w:rFonts w:asciiTheme="minorEastAsia" w:hAnsiTheme="minorEastAsia" w:cs="Times New Roman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lang w:eastAsia="zh-CN"/>
        </w:rPr>
        <w:t>3</w:t>
      </w:r>
      <w:r w:rsidR="00C56EEC" w:rsidRPr="003A5FC0">
        <w:rPr>
          <w:rFonts w:asciiTheme="minorEastAsia" w:hAnsiTheme="minorEastAsia" w:cs="Times New Roman" w:hint="eastAsia"/>
          <w:sz w:val="24"/>
          <w:szCs w:val="24"/>
          <w:lang w:eastAsia="zh-CN"/>
        </w:rPr>
        <w:t>.考生人数可能会有变动，以当日安排为准。</w:t>
      </w:r>
    </w:p>
    <w:p w:rsidR="00390C29" w:rsidRPr="002D3154" w:rsidRDefault="002D3154" w:rsidP="00571AF1">
      <w:pPr>
        <w:tabs>
          <w:tab w:val="left" w:pos="4425"/>
          <w:tab w:val="left" w:pos="4575"/>
          <w:tab w:val="left" w:pos="4738"/>
          <w:tab w:val="left" w:pos="7635"/>
        </w:tabs>
        <w:spacing w:before="0" w:after="0"/>
        <w:ind w:left="98"/>
      </w:pPr>
      <w:r w:rsidRPr="0046378C">
        <w:rPr>
          <w:rFonts w:ascii="Times New Roman" w:eastAsia="楷体" w:hAnsi="Times New Roman" w:cs="Times New Roman"/>
          <w:sz w:val="24"/>
          <w:lang w:eastAsia="zh-CN"/>
        </w:rPr>
        <w:tab/>
      </w:r>
    </w:p>
    <w:sectPr w:rsidR="00390C29" w:rsidRPr="002D3154" w:rsidSect="005E448A">
      <w:footerReference w:type="default" r:id="rId8"/>
      <w:pgSz w:w="11906" w:h="16838" w:code="9"/>
      <w:pgMar w:top="1381" w:right="1418" w:bottom="1134" w:left="1418" w:header="680" w:footer="0" w:gutter="0"/>
      <w:pgNumType w:start="1"/>
      <w:cols w:space="425"/>
      <w:titlePg/>
      <w:docGrid w:linePitch="346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AD" w:rsidRDefault="001D32AD">
      <w:r>
        <w:separator/>
      </w:r>
    </w:p>
  </w:endnote>
  <w:endnote w:type="continuationSeparator" w:id="0">
    <w:p w:rsidR="001D32AD" w:rsidRDefault="001D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文鼎新艺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特粗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920"/>
      <w:gridCol w:w="3675"/>
      <w:gridCol w:w="1475"/>
    </w:tblGrid>
    <w:tr w:rsidR="00A55AB1">
      <w:trPr>
        <w:cantSplit/>
        <w:trHeight w:val="170"/>
      </w:trPr>
      <w:tc>
        <w:tcPr>
          <w:tcW w:w="39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AB1" w:rsidRPr="00AC4CB8" w:rsidRDefault="00A55AB1" w:rsidP="00650991">
          <w:pPr>
            <w:pStyle w:val="a5"/>
            <w:spacing w:line="240" w:lineRule="exact"/>
            <w:rPr>
              <w:rFonts w:ascii="Arial" w:hAnsi="Arial" w:cs="Arial"/>
              <w:szCs w:val="16"/>
              <w:lang w:eastAsia="zh-CN"/>
            </w:rPr>
          </w:pPr>
        </w:p>
      </w:tc>
      <w:tc>
        <w:tcPr>
          <w:tcW w:w="36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AB1" w:rsidRPr="0052174B" w:rsidRDefault="00A55AB1" w:rsidP="003D4B4D">
          <w:pPr>
            <w:pStyle w:val="a5"/>
            <w:spacing w:line="240" w:lineRule="exact"/>
            <w:jc w:val="center"/>
            <w:rPr>
              <w:rFonts w:eastAsiaTheme="minorEastAsia" w:cs="Arial"/>
              <w:szCs w:val="16"/>
              <w:lang w:eastAsia="zh-CN"/>
            </w:rPr>
          </w:pPr>
        </w:p>
      </w:tc>
      <w:tc>
        <w:tcPr>
          <w:tcW w:w="14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AB1" w:rsidRPr="00AC4CB8" w:rsidRDefault="00A55AB1">
          <w:pPr>
            <w:pStyle w:val="a5"/>
            <w:wordWrap w:val="0"/>
            <w:spacing w:line="240" w:lineRule="exact"/>
            <w:jc w:val="right"/>
            <w:rPr>
              <w:rFonts w:ascii="Arial" w:hAnsi="Arial" w:cs="Arial"/>
              <w:szCs w:val="16"/>
            </w:rPr>
          </w:pPr>
        </w:p>
      </w:tc>
    </w:tr>
  </w:tbl>
  <w:p w:rsidR="00A55AB1" w:rsidRDefault="00A55AB1">
    <w:pPr>
      <w:pStyle w:val="ab"/>
      <w:spacing w:line="24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AD" w:rsidRDefault="001D32AD">
      <w:r>
        <w:separator/>
      </w:r>
    </w:p>
  </w:footnote>
  <w:footnote w:type="continuationSeparator" w:id="0">
    <w:p w:rsidR="001D32AD" w:rsidRDefault="001D3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42F"/>
    <w:multiLevelType w:val="hybridMultilevel"/>
    <w:tmpl w:val="3388628E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A631C"/>
    <w:multiLevelType w:val="hybridMultilevel"/>
    <w:tmpl w:val="CCD0E196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672E59"/>
    <w:multiLevelType w:val="hybridMultilevel"/>
    <w:tmpl w:val="4B684E1A"/>
    <w:lvl w:ilvl="0" w:tplc="13CE4D0C">
      <w:start w:val="1"/>
      <w:numFmt w:val="bullet"/>
      <w:pStyle w:val="Bullet3"/>
      <w:lvlText w:val="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3">
    <w:nsid w:val="190054CB"/>
    <w:multiLevelType w:val="hybridMultilevel"/>
    <w:tmpl w:val="7F2299DC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AAF42FA"/>
    <w:multiLevelType w:val="hybridMultilevel"/>
    <w:tmpl w:val="C780FBAC"/>
    <w:lvl w:ilvl="0" w:tplc="D0D622E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C3A6BAA"/>
    <w:multiLevelType w:val="hybridMultilevel"/>
    <w:tmpl w:val="15B2B50A"/>
    <w:lvl w:ilvl="0" w:tplc="1AD232EC">
      <w:start w:val="1"/>
      <w:numFmt w:val="bullet"/>
      <w:pStyle w:val="Bullet2"/>
      <w:lvlText w:val="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7"/>
        </w:tabs>
        <w:ind w:left="11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</w:abstractNum>
  <w:abstractNum w:abstractNumId="6">
    <w:nsid w:val="347F29B9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5C3121"/>
    <w:multiLevelType w:val="hybridMultilevel"/>
    <w:tmpl w:val="E0C4771C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760781"/>
    <w:multiLevelType w:val="hybridMultilevel"/>
    <w:tmpl w:val="6346E4E8"/>
    <w:lvl w:ilvl="0" w:tplc="C9E4DD8E">
      <w:start w:val="1"/>
      <w:numFmt w:val="bullet"/>
      <w:pStyle w:val="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666699"/>
      </w:rPr>
    </w:lvl>
    <w:lvl w:ilvl="1" w:tplc="04090003">
      <w:start w:val="1"/>
      <w:numFmt w:val="bullet"/>
      <w:lvlText w:val="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>
    <w:nsid w:val="3F057712"/>
    <w:multiLevelType w:val="hybridMultilevel"/>
    <w:tmpl w:val="5F70D83C"/>
    <w:lvl w:ilvl="0" w:tplc="D0D622E4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42557B7D"/>
    <w:multiLevelType w:val="hybridMultilevel"/>
    <w:tmpl w:val="A478FDC6"/>
    <w:lvl w:ilvl="0" w:tplc="B25E6C1A">
      <w:start w:val="1"/>
      <w:numFmt w:val="bullet"/>
      <w:pStyle w:val="Bullet30"/>
      <w:lvlText w:val="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D6978FE"/>
    <w:multiLevelType w:val="hybridMultilevel"/>
    <w:tmpl w:val="1ADA8200"/>
    <w:lvl w:ilvl="0" w:tplc="E0966A7C">
      <w:start w:val="1"/>
      <w:numFmt w:val="bullet"/>
      <w:pStyle w:val="Bullet10"/>
      <w:lvlText w:val=""/>
      <w:lvlJc w:val="left"/>
      <w:pPr>
        <w:tabs>
          <w:tab w:val="num" w:pos="1214"/>
        </w:tabs>
        <w:ind w:left="1214" w:hanging="397"/>
      </w:pPr>
      <w:rPr>
        <w:rFonts w:ascii="Wingdings" w:hAnsi="Wingdings" w:hint="default"/>
        <w:color w:val="666699"/>
      </w:rPr>
    </w:lvl>
    <w:lvl w:ilvl="1" w:tplc="4020750C">
      <w:start w:val="1"/>
      <w:numFmt w:val="bullet"/>
      <w:lvlText w:val=""/>
      <w:lvlJc w:val="left"/>
      <w:pPr>
        <w:tabs>
          <w:tab w:val="num" w:pos="1257"/>
        </w:tabs>
        <w:ind w:left="1257" w:hanging="420"/>
      </w:pPr>
      <w:rPr>
        <w:rFonts w:ascii="Wingdings" w:hAnsi="Wingdings" w:hint="default"/>
        <w:color w:val="666699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</w:abstractNum>
  <w:abstractNum w:abstractNumId="12">
    <w:nsid w:val="56402FB3"/>
    <w:multiLevelType w:val="hybridMultilevel"/>
    <w:tmpl w:val="C09CA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D547FE9"/>
    <w:multiLevelType w:val="hybridMultilevel"/>
    <w:tmpl w:val="7A628D3E"/>
    <w:lvl w:ilvl="0" w:tplc="14AA2C2C">
      <w:start w:val="1"/>
      <w:numFmt w:val="bullet"/>
      <w:pStyle w:val="Bullet20"/>
      <w:lvlText w:val="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color w:val="666699"/>
      </w:rPr>
    </w:lvl>
    <w:lvl w:ilvl="1" w:tplc="04090003">
      <w:start w:val="1"/>
      <w:numFmt w:val="bullet"/>
      <w:lvlText w:val="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</w:abstractNum>
  <w:abstractNum w:abstractNumId="14">
    <w:nsid w:val="712F56A9"/>
    <w:multiLevelType w:val="hybridMultilevel"/>
    <w:tmpl w:val="9654BBE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76865268"/>
    <w:multiLevelType w:val="hybridMultilevel"/>
    <w:tmpl w:val="68306DEC"/>
    <w:lvl w:ilvl="0" w:tplc="6C34828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9DC2CD0"/>
    <w:multiLevelType w:val="hybridMultilevel"/>
    <w:tmpl w:val="E0C4771C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892F85"/>
    <w:multiLevelType w:val="hybridMultilevel"/>
    <w:tmpl w:val="E0C4771C"/>
    <w:lvl w:ilvl="0" w:tplc="6C34828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C34828A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16"/>
  </w:num>
  <w:num w:numId="10">
    <w:abstractNumId w:val="6"/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42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138242">
      <o:colormru v:ext="edit" colors="#66f,#99f,#a50021"/>
      <o:colormenu v:ext="edit" strokecolor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38E"/>
    <w:rsid w:val="00000873"/>
    <w:rsid w:val="00003544"/>
    <w:rsid w:val="0000575D"/>
    <w:rsid w:val="00007CC2"/>
    <w:rsid w:val="00010C98"/>
    <w:rsid w:val="00012661"/>
    <w:rsid w:val="000131C0"/>
    <w:rsid w:val="0001671F"/>
    <w:rsid w:val="00017C1B"/>
    <w:rsid w:val="00023CA8"/>
    <w:rsid w:val="00024DC9"/>
    <w:rsid w:val="00025DA0"/>
    <w:rsid w:val="0002736C"/>
    <w:rsid w:val="0002776C"/>
    <w:rsid w:val="00031C78"/>
    <w:rsid w:val="000403DD"/>
    <w:rsid w:val="00041A48"/>
    <w:rsid w:val="00046FB1"/>
    <w:rsid w:val="000509EF"/>
    <w:rsid w:val="00050A4E"/>
    <w:rsid w:val="00050C4E"/>
    <w:rsid w:val="00053F29"/>
    <w:rsid w:val="0005748C"/>
    <w:rsid w:val="00062EF5"/>
    <w:rsid w:val="00071705"/>
    <w:rsid w:val="00076401"/>
    <w:rsid w:val="00076649"/>
    <w:rsid w:val="00082D7C"/>
    <w:rsid w:val="0008450C"/>
    <w:rsid w:val="00087400"/>
    <w:rsid w:val="000874D8"/>
    <w:rsid w:val="00087A9C"/>
    <w:rsid w:val="0009389E"/>
    <w:rsid w:val="00094214"/>
    <w:rsid w:val="000A756A"/>
    <w:rsid w:val="000B0707"/>
    <w:rsid w:val="000B4A22"/>
    <w:rsid w:val="000B5E55"/>
    <w:rsid w:val="000B76D5"/>
    <w:rsid w:val="000C023C"/>
    <w:rsid w:val="000C165E"/>
    <w:rsid w:val="000C6589"/>
    <w:rsid w:val="000D259E"/>
    <w:rsid w:val="000F21DE"/>
    <w:rsid w:val="000F55FC"/>
    <w:rsid w:val="000F5D34"/>
    <w:rsid w:val="0010038E"/>
    <w:rsid w:val="001022DC"/>
    <w:rsid w:val="0010546C"/>
    <w:rsid w:val="00106309"/>
    <w:rsid w:val="00110D5B"/>
    <w:rsid w:val="00110FA3"/>
    <w:rsid w:val="00121C0A"/>
    <w:rsid w:val="00122E07"/>
    <w:rsid w:val="00125768"/>
    <w:rsid w:val="0014044D"/>
    <w:rsid w:val="00141175"/>
    <w:rsid w:val="00143835"/>
    <w:rsid w:val="00144503"/>
    <w:rsid w:val="00145575"/>
    <w:rsid w:val="00155264"/>
    <w:rsid w:val="001569F2"/>
    <w:rsid w:val="00160637"/>
    <w:rsid w:val="001638C2"/>
    <w:rsid w:val="00163B16"/>
    <w:rsid w:val="00164BB5"/>
    <w:rsid w:val="0016538C"/>
    <w:rsid w:val="001666FF"/>
    <w:rsid w:val="00166C9D"/>
    <w:rsid w:val="001679C4"/>
    <w:rsid w:val="0017203E"/>
    <w:rsid w:val="0017359D"/>
    <w:rsid w:val="00175D63"/>
    <w:rsid w:val="00180971"/>
    <w:rsid w:val="00180B40"/>
    <w:rsid w:val="001813F1"/>
    <w:rsid w:val="00184AFF"/>
    <w:rsid w:val="00187373"/>
    <w:rsid w:val="00192B83"/>
    <w:rsid w:val="00194115"/>
    <w:rsid w:val="00196269"/>
    <w:rsid w:val="001A3430"/>
    <w:rsid w:val="001A4592"/>
    <w:rsid w:val="001B1013"/>
    <w:rsid w:val="001B2DD1"/>
    <w:rsid w:val="001B351E"/>
    <w:rsid w:val="001B7051"/>
    <w:rsid w:val="001C07FB"/>
    <w:rsid w:val="001C2523"/>
    <w:rsid w:val="001D32AD"/>
    <w:rsid w:val="001E2B87"/>
    <w:rsid w:val="001E4116"/>
    <w:rsid w:val="001F29C5"/>
    <w:rsid w:val="001F3431"/>
    <w:rsid w:val="001F6232"/>
    <w:rsid w:val="001F6FD2"/>
    <w:rsid w:val="00205047"/>
    <w:rsid w:val="00212180"/>
    <w:rsid w:val="0021292A"/>
    <w:rsid w:val="002177F1"/>
    <w:rsid w:val="0022752C"/>
    <w:rsid w:val="002343BD"/>
    <w:rsid w:val="00235A94"/>
    <w:rsid w:val="00240382"/>
    <w:rsid w:val="00240C92"/>
    <w:rsid w:val="00241BBA"/>
    <w:rsid w:val="0024517E"/>
    <w:rsid w:val="00245291"/>
    <w:rsid w:val="0024688C"/>
    <w:rsid w:val="00256358"/>
    <w:rsid w:val="00257FD2"/>
    <w:rsid w:val="00267171"/>
    <w:rsid w:val="0027707A"/>
    <w:rsid w:val="00277506"/>
    <w:rsid w:val="00280DDC"/>
    <w:rsid w:val="002812E1"/>
    <w:rsid w:val="00281B6B"/>
    <w:rsid w:val="0028641F"/>
    <w:rsid w:val="002A08FB"/>
    <w:rsid w:val="002A18F0"/>
    <w:rsid w:val="002B26CB"/>
    <w:rsid w:val="002B7C54"/>
    <w:rsid w:val="002C018A"/>
    <w:rsid w:val="002C1E33"/>
    <w:rsid w:val="002C57D1"/>
    <w:rsid w:val="002C6647"/>
    <w:rsid w:val="002D28FB"/>
    <w:rsid w:val="002D29A1"/>
    <w:rsid w:val="002D3154"/>
    <w:rsid w:val="002D4533"/>
    <w:rsid w:val="002D4DE8"/>
    <w:rsid w:val="002D5418"/>
    <w:rsid w:val="002D740A"/>
    <w:rsid w:val="002E117B"/>
    <w:rsid w:val="002F2446"/>
    <w:rsid w:val="002F256A"/>
    <w:rsid w:val="002F2A94"/>
    <w:rsid w:val="00306A14"/>
    <w:rsid w:val="00310667"/>
    <w:rsid w:val="0031162F"/>
    <w:rsid w:val="00314C90"/>
    <w:rsid w:val="00315002"/>
    <w:rsid w:val="003242FA"/>
    <w:rsid w:val="00332891"/>
    <w:rsid w:val="003348D8"/>
    <w:rsid w:val="00334CAA"/>
    <w:rsid w:val="00335B9F"/>
    <w:rsid w:val="00337000"/>
    <w:rsid w:val="00345071"/>
    <w:rsid w:val="00347227"/>
    <w:rsid w:val="003548E2"/>
    <w:rsid w:val="00354FFA"/>
    <w:rsid w:val="003558C3"/>
    <w:rsid w:val="00360B26"/>
    <w:rsid w:val="00362D2B"/>
    <w:rsid w:val="003676D5"/>
    <w:rsid w:val="00370C5D"/>
    <w:rsid w:val="00371D20"/>
    <w:rsid w:val="003726B6"/>
    <w:rsid w:val="00380A4F"/>
    <w:rsid w:val="00382B4D"/>
    <w:rsid w:val="0038534A"/>
    <w:rsid w:val="00387B02"/>
    <w:rsid w:val="00390C29"/>
    <w:rsid w:val="003B0D80"/>
    <w:rsid w:val="003B11BA"/>
    <w:rsid w:val="003B332F"/>
    <w:rsid w:val="003B58F8"/>
    <w:rsid w:val="003B6439"/>
    <w:rsid w:val="003B7049"/>
    <w:rsid w:val="003C2417"/>
    <w:rsid w:val="003C40E6"/>
    <w:rsid w:val="003C46A3"/>
    <w:rsid w:val="003C7260"/>
    <w:rsid w:val="003D28B1"/>
    <w:rsid w:val="003D49E9"/>
    <w:rsid w:val="003D4B4D"/>
    <w:rsid w:val="003E12D1"/>
    <w:rsid w:val="003E1A50"/>
    <w:rsid w:val="003E49C9"/>
    <w:rsid w:val="003E6A84"/>
    <w:rsid w:val="003F0EF7"/>
    <w:rsid w:val="003F3171"/>
    <w:rsid w:val="003F4C9B"/>
    <w:rsid w:val="003F5988"/>
    <w:rsid w:val="00400F41"/>
    <w:rsid w:val="00405107"/>
    <w:rsid w:val="0040628C"/>
    <w:rsid w:val="00407DE1"/>
    <w:rsid w:val="00411CE0"/>
    <w:rsid w:val="00417D9E"/>
    <w:rsid w:val="00420AB2"/>
    <w:rsid w:val="004224CE"/>
    <w:rsid w:val="00424AB3"/>
    <w:rsid w:val="004307C5"/>
    <w:rsid w:val="00431C8A"/>
    <w:rsid w:val="00432F9F"/>
    <w:rsid w:val="0043468C"/>
    <w:rsid w:val="00435CE0"/>
    <w:rsid w:val="004378D9"/>
    <w:rsid w:val="004467B4"/>
    <w:rsid w:val="00446AFE"/>
    <w:rsid w:val="00450960"/>
    <w:rsid w:val="00455F24"/>
    <w:rsid w:val="0046378C"/>
    <w:rsid w:val="004665F0"/>
    <w:rsid w:val="004673E3"/>
    <w:rsid w:val="00472D22"/>
    <w:rsid w:val="0047432D"/>
    <w:rsid w:val="00475BDF"/>
    <w:rsid w:val="00477476"/>
    <w:rsid w:val="00487BB9"/>
    <w:rsid w:val="004906DF"/>
    <w:rsid w:val="00490902"/>
    <w:rsid w:val="004946D4"/>
    <w:rsid w:val="004A1BA5"/>
    <w:rsid w:val="004A6354"/>
    <w:rsid w:val="004B168D"/>
    <w:rsid w:val="004B3561"/>
    <w:rsid w:val="004B61A3"/>
    <w:rsid w:val="004B6BA8"/>
    <w:rsid w:val="004B7268"/>
    <w:rsid w:val="004C65B5"/>
    <w:rsid w:val="004C7E19"/>
    <w:rsid w:val="004C7F9F"/>
    <w:rsid w:val="004D20A3"/>
    <w:rsid w:val="004D4BF0"/>
    <w:rsid w:val="004E2404"/>
    <w:rsid w:val="004E5378"/>
    <w:rsid w:val="004E5443"/>
    <w:rsid w:val="004F162F"/>
    <w:rsid w:val="004F22AB"/>
    <w:rsid w:val="005050B6"/>
    <w:rsid w:val="00510082"/>
    <w:rsid w:val="00511D3A"/>
    <w:rsid w:val="00512FCE"/>
    <w:rsid w:val="0052174B"/>
    <w:rsid w:val="0052654F"/>
    <w:rsid w:val="0054139C"/>
    <w:rsid w:val="0054245E"/>
    <w:rsid w:val="0054415A"/>
    <w:rsid w:val="00552EBC"/>
    <w:rsid w:val="00560F18"/>
    <w:rsid w:val="00571AF1"/>
    <w:rsid w:val="00575A83"/>
    <w:rsid w:val="00586A00"/>
    <w:rsid w:val="00586C64"/>
    <w:rsid w:val="00591377"/>
    <w:rsid w:val="0059140B"/>
    <w:rsid w:val="005935BF"/>
    <w:rsid w:val="005A15F9"/>
    <w:rsid w:val="005A1C93"/>
    <w:rsid w:val="005A4B51"/>
    <w:rsid w:val="005A7D7B"/>
    <w:rsid w:val="005B07EA"/>
    <w:rsid w:val="005B22CB"/>
    <w:rsid w:val="005C266E"/>
    <w:rsid w:val="005C6C35"/>
    <w:rsid w:val="005C6D54"/>
    <w:rsid w:val="005D131D"/>
    <w:rsid w:val="005D35AA"/>
    <w:rsid w:val="005D3F81"/>
    <w:rsid w:val="005D79BE"/>
    <w:rsid w:val="005E448A"/>
    <w:rsid w:val="005F2666"/>
    <w:rsid w:val="005F3CBB"/>
    <w:rsid w:val="005F46A1"/>
    <w:rsid w:val="00600C84"/>
    <w:rsid w:val="00601092"/>
    <w:rsid w:val="00601C88"/>
    <w:rsid w:val="00605B5D"/>
    <w:rsid w:val="006115A3"/>
    <w:rsid w:val="00615016"/>
    <w:rsid w:val="006171B5"/>
    <w:rsid w:val="00630EC6"/>
    <w:rsid w:val="00632A71"/>
    <w:rsid w:val="00633F85"/>
    <w:rsid w:val="00636623"/>
    <w:rsid w:val="00637C96"/>
    <w:rsid w:val="006424A5"/>
    <w:rsid w:val="0064418A"/>
    <w:rsid w:val="0064435C"/>
    <w:rsid w:val="00644AEF"/>
    <w:rsid w:val="00645070"/>
    <w:rsid w:val="00646AC3"/>
    <w:rsid w:val="00650991"/>
    <w:rsid w:val="00653ABB"/>
    <w:rsid w:val="00655B6B"/>
    <w:rsid w:val="00656FE8"/>
    <w:rsid w:val="0067011F"/>
    <w:rsid w:val="00670289"/>
    <w:rsid w:val="00671CFD"/>
    <w:rsid w:val="0067236F"/>
    <w:rsid w:val="006762A7"/>
    <w:rsid w:val="00677242"/>
    <w:rsid w:val="006857AF"/>
    <w:rsid w:val="006863C6"/>
    <w:rsid w:val="0069304F"/>
    <w:rsid w:val="006937D6"/>
    <w:rsid w:val="006938D8"/>
    <w:rsid w:val="00694A3E"/>
    <w:rsid w:val="00697263"/>
    <w:rsid w:val="006A04C6"/>
    <w:rsid w:val="006A29A2"/>
    <w:rsid w:val="006A3214"/>
    <w:rsid w:val="006A6A49"/>
    <w:rsid w:val="006A6CB6"/>
    <w:rsid w:val="006B4591"/>
    <w:rsid w:val="006B7499"/>
    <w:rsid w:val="006C3F0A"/>
    <w:rsid w:val="006D0D8B"/>
    <w:rsid w:val="006D72DF"/>
    <w:rsid w:val="006E4BA7"/>
    <w:rsid w:val="00705343"/>
    <w:rsid w:val="007108F4"/>
    <w:rsid w:val="00713CC7"/>
    <w:rsid w:val="00723C98"/>
    <w:rsid w:val="007245BB"/>
    <w:rsid w:val="007354D8"/>
    <w:rsid w:val="00735ADE"/>
    <w:rsid w:val="007361F4"/>
    <w:rsid w:val="007369E5"/>
    <w:rsid w:val="00740699"/>
    <w:rsid w:val="00740828"/>
    <w:rsid w:val="0074140A"/>
    <w:rsid w:val="007467B5"/>
    <w:rsid w:val="007524E5"/>
    <w:rsid w:val="00754A67"/>
    <w:rsid w:val="00762B80"/>
    <w:rsid w:val="00763544"/>
    <w:rsid w:val="00764D4B"/>
    <w:rsid w:val="007659F5"/>
    <w:rsid w:val="007668C8"/>
    <w:rsid w:val="00783F95"/>
    <w:rsid w:val="00791A73"/>
    <w:rsid w:val="00795A39"/>
    <w:rsid w:val="007A6B36"/>
    <w:rsid w:val="007B108B"/>
    <w:rsid w:val="007B4262"/>
    <w:rsid w:val="007B5C8B"/>
    <w:rsid w:val="007C0002"/>
    <w:rsid w:val="007C3E7B"/>
    <w:rsid w:val="007D0055"/>
    <w:rsid w:val="007D7F79"/>
    <w:rsid w:val="007E3511"/>
    <w:rsid w:val="007E399E"/>
    <w:rsid w:val="007E5791"/>
    <w:rsid w:val="007F66B4"/>
    <w:rsid w:val="007F6DDD"/>
    <w:rsid w:val="00806231"/>
    <w:rsid w:val="0080670E"/>
    <w:rsid w:val="00811E9C"/>
    <w:rsid w:val="0081618F"/>
    <w:rsid w:val="00816669"/>
    <w:rsid w:val="00822AC1"/>
    <w:rsid w:val="0082321A"/>
    <w:rsid w:val="00825BCC"/>
    <w:rsid w:val="00830361"/>
    <w:rsid w:val="008328B8"/>
    <w:rsid w:val="008356BF"/>
    <w:rsid w:val="00847E13"/>
    <w:rsid w:val="008516F0"/>
    <w:rsid w:val="00851F23"/>
    <w:rsid w:val="008568E9"/>
    <w:rsid w:val="00857D66"/>
    <w:rsid w:val="00864ED2"/>
    <w:rsid w:val="00865D08"/>
    <w:rsid w:val="00871525"/>
    <w:rsid w:val="00886185"/>
    <w:rsid w:val="008867F5"/>
    <w:rsid w:val="008871E8"/>
    <w:rsid w:val="00890F79"/>
    <w:rsid w:val="00891F0E"/>
    <w:rsid w:val="00893138"/>
    <w:rsid w:val="008943DE"/>
    <w:rsid w:val="00895732"/>
    <w:rsid w:val="008A7EBD"/>
    <w:rsid w:val="008B00A9"/>
    <w:rsid w:val="008B08BE"/>
    <w:rsid w:val="008B2D56"/>
    <w:rsid w:val="008B3C9B"/>
    <w:rsid w:val="008C2E94"/>
    <w:rsid w:val="008C46DB"/>
    <w:rsid w:val="008C4F71"/>
    <w:rsid w:val="008C5B1C"/>
    <w:rsid w:val="008D14C9"/>
    <w:rsid w:val="008D21C7"/>
    <w:rsid w:val="008D6C30"/>
    <w:rsid w:val="008D6CB4"/>
    <w:rsid w:val="008D72E9"/>
    <w:rsid w:val="008E0305"/>
    <w:rsid w:val="008E1103"/>
    <w:rsid w:val="008E1A5C"/>
    <w:rsid w:val="008F7260"/>
    <w:rsid w:val="008F736D"/>
    <w:rsid w:val="009006A8"/>
    <w:rsid w:val="009053BE"/>
    <w:rsid w:val="0091344C"/>
    <w:rsid w:val="00913B1F"/>
    <w:rsid w:val="00914250"/>
    <w:rsid w:val="009221C1"/>
    <w:rsid w:val="0092266C"/>
    <w:rsid w:val="009232D0"/>
    <w:rsid w:val="00930510"/>
    <w:rsid w:val="0093538B"/>
    <w:rsid w:val="00941287"/>
    <w:rsid w:val="00951510"/>
    <w:rsid w:val="00957350"/>
    <w:rsid w:val="00961BB9"/>
    <w:rsid w:val="00961EB2"/>
    <w:rsid w:val="00963E3A"/>
    <w:rsid w:val="009656FC"/>
    <w:rsid w:val="0098320F"/>
    <w:rsid w:val="00983E65"/>
    <w:rsid w:val="009840F0"/>
    <w:rsid w:val="009912FB"/>
    <w:rsid w:val="009915B6"/>
    <w:rsid w:val="00995707"/>
    <w:rsid w:val="00996A25"/>
    <w:rsid w:val="00997697"/>
    <w:rsid w:val="009A5193"/>
    <w:rsid w:val="009B7B92"/>
    <w:rsid w:val="009C2842"/>
    <w:rsid w:val="009C6F32"/>
    <w:rsid w:val="009C762F"/>
    <w:rsid w:val="009D16B9"/>
    <w:rsid w:val="009D173E"/>
    <w:rsid w:val="009D4CCC"/>
    <w:rsid w:val="009E399B"/>
    <w:rsid w:val="009F21CA"/>
    <w:rsid w:val="009F22A4"/>
    <w:rsid w:val="009F2CF9"/>
    <w:rsid w:val="009F31F9"/>
    <w:rsid w:val="00A00FA1"/>
    <w:rsid w:val="00A072AD"/>
    <w:rsid w:val="00A1067D"/>
    <w:rsid w:val="00A2373D"/>
    <w:rsid w:val="00A255F1"/>
    <w:rsid w:val="00A26D24"/>
    <w:rsid w:val="00A35822"/>
    <w:rsid w:val="00A3618A"/>
    <w:rsid w:val="00A37470"/>
    <w:rsid w:val="00A40461"/>
    <w:rsid w:val="00A40DFE"/>
    <w:rsid w:val="00A42D48"/>
    <w:rsid w:val="00A4421E"/>
    <w:rsid w:val="00A45235"/>
    <w:rsid w:val="00A46DB4"/>
    <w:rsid w:val="00A50BB1"/>
    <w:rsid w:val="00A518CE"/>
    <w:rsid w:val="00A55AB1"/>
    <w:rsid w:val="00A5726F"/>
    <w:rsid w:val="00A60A26"/>
    <w:rsid w:val="00A60B94"/>
    <w:rsid w:val="00A61A25"/>
    <w:rsid w:val="00A71FB5"/>
    <w:rsid w:val="00A73212"/>
    <w:rsid w:val="00A732E8"/>
    <w:rsid w:val="00A75B39"/>
    <w:rsid w:val="00A81B9F"/>
    <w:rsid w:val="00A831EE"/>
    <w:rsid w:val="00A84853"/>
    <w:rsid w:val="00A94C1E"/>
    <w:rsid w:val="00AA326A"/>
    <w:rsid w:val="00AB09FF"/>
    <w:rsid w:val="00AB22BB"/>
    <w:rsid w:val="00AB2FE2"/>
    <w:rsid w:val="00AB6AF1"/>
    <w:rsid w:val="00AC050C"/>
    <w:rsid w:val="00AC0D6C"/>
    <w:rsid w:val="00AC277A"/>
    <w:rsid w:val="00AC36D7"/>
    <w:rsid w:val="00AC4CB8"/>
    <w:rsid w:val="00AC5C3C"/>
    <w:rsid w:val="00AD4183"/>
    <w:rsid w:val="00AD4749"/>
    <w:rsid w:val="00AD680D"/>
    <w:rsid w:val="00AE28CF"/>
    <w:rsid w:val="00AE4B7A"/>
    <w:rsid w:val="00AE6F62"/>
    <w:rsid w:val="00AF0D65"/>
    <w:rsid w:val="00AF367F"/>
    <w:rsid w:val="00AF4D2F"/>
    <w:rsid w:val="00AF66E5"/>
    <w:rsid w:val="00AF6BA3"/>
    <w:rsid w:val="00B012EB"/>
    <w:rsid w:val="00B01971"/>
    <w:rsid w:val="00B057E1"/>
    <w:rsid w:val="00B103F8"/>
    <w:rsid w:val="00B12FBE"/>
    <w:rsid w:val="00B1532C"/>
    <w:rsid w:val="00B2030C"/>
    <w:rsid w:val="00B22BAD"/>
    <w:rsid w:val="00B26F97"/>
    <w:rsid w:val="00B27B79"/>
    <w:rsid w:val="00B30097"/>
    <w:rsid w:val="00B30AD9"/>
    <w:rsid w:val="00B31DEC"/>
    <w:rsid w:val="00B34374"/>
    <w:rsid w:val="00B34A45"/>
    <w:rsid w:val="00B34E01"/>
    <w:rsid w:val="00B416C1"/>
    <w:rsid w:val="00B45EBF"/>
    <w:rsid w:val="00B45F3F"/>
    <w:rsid w:val="00B54610"/>
    <w:rsid w:val="00B60D2A"/>
    <w:rsid w:val="00B61127"/>
    <w:rsid w:val="00B63DDD"/>
    <w:rsid w:val="00B64A89"/>
    <w:rsid w:val="00B71DB1"/>
    <w:rsid w:val="00B73400"/>
    <w:rsid w:val="00B74EAC"/>
    <w:rsid w:val="00B803EA"/>
    <w:rsid w:val="00B80B63"/>
    <w:rsid w:val="00B833DD"/>
    <w:rsid w:val="00B84C58"/>
    <w:rsid w:val="00B84C7F"/>
    <w:rsid w:val="00B87396"/>
    <w:rsid w:val="00B8751D"/>
    <w:rsid w:val="00B909E5"/>
    <w:rsid w:val="00B94ECD"/>
    <w:rsid w:val="00B95173"/>
    <w:rsid w:val="00B966CF"/>
    <w:rsid w:val="00BA6B8E"/>
    <w:rsid w:val="00BB4BEB"/>
    <w:rsid w:val="00BB7F94"/>
    <w:rsid w:val="00BC315D"/>
    <w:rsid w:val="00BC3360"/>
    <w:rsid w:val="00BC525B"/>
    <w:rsid w:val="00BC7A71"/>
    <w:rsid w:val="00BD37A8"/>
    <w:rsid w:val="00BD5067"/>
    <w:rsid w:val="00BE2D4C"/>
    <w:rsid w:val="00BF1817"/>
    <w:rsid w:val="00BF270B"/>
    <w:rsid w:val="00BF3202"/>
    <w:rsid w:val="00C0065B"/>
    <w:rsid w:val="00C02DD6"/>
    <w:rsid w:val="00C036F2"/>
    <w:rsid w:val="00C134FE"/>
    <w:rsid w:val="00C1577C"/>
    <w:rsid w:val="00C16BBC"/>
    <w:rsid w:val="00C32BDF"/>
    <w:rsid w:val="00C34E4D"/>
    <w:rsid w:val="00C35D88"/>
    <w:rsid w:val="00C400D4"/>
    <w:rsid w:val="00C4199C"/>
    <w:rsid w:val="00C422A7"/>
    <w:rsid w:val="00C427D6"/>
    <w:rsid w:val="00C55260"/>
    <w:rsid w:val="00C564E4"/>
    <w:rsid w:val="00C56EEC"/>
    <w:rsid w:val="00C65BDF"/>
    <w:rsid w:val="00C74459"/>
    <w:rsid w:val="00C76B82"/>
    <w:rsid w:val="00C80E7D"/>
    <w:rsid w:val="00C834E2"/>
    <w:rsid w:val="00C84439"/>
    <w:rsid w:val="00C85B64"/>
    <w:rsid w:val="00C975F7"/>
    <w:rsid w:val="00CA46A7"/>
    <w:rsid w:val="00CB038C"/>
    <w:rsid w:val="00CB0BFA"/>
    <w:rsid w:val="00CB1127"/>
    <w:rsid w:val="00CB2667"/>
    <w:rsid w:val="00CB299C"/>
    <w:rsid w:val="00CB61AD"/>
    <w:rsid w:val="00CB78B1"/>
    <w:rsid w:val="00CC0EC5"/>
    <w:rsid w:val="00CC53E6"/>
    <w:rsid w:val="00CC57DA"/>
    <w:rsid w:val="00CC7AB6"/>
    <w:rsid w:val="00CE0F4F"/>
    <w:rsid w:val="00CE243B"/>
    <w:rsid w:val="00CE77C8"/>
    <w:rsid w:val="00CF242F"/>
    <w:rsid w:val="00CF4C38"/>
    <w:rsid w:val="00CF4DF5"/>
    <w:rsid w:val="00CF54D7"/>
    <w:rsid w:val="00CF5E49"/>
    <w:rsid w:val="00D06A5A"/>
    <w:rsid w:val="00D0756E"/>
    <w:rsid w:val="00D14851"/>
    <w:rsid w:val="00D16756"/>
    <w:rsid w:val="00D205F8"/>
    <w:rsid w:val="00D356C5"/>
    <w:rsid w:val="00D44EAB"/>
    <w:rsid w:val="00D503E6"/>
    <w:rsid w:val="00D5091F"/>
    <w:rsid w:val="00D50B81"/>
    <w:rsid w:val="00D520FD"/>
    <w:rsid w:val="00D53121"/>
    <w:rsid w:val="00D53DBF"/>
    <w:rsid w:val="00D5767E"/>
    <w:rsid w:val="00D57B36"/>
    <w:rsid w:val="00D602A9"/>
    <w:rsid w:val="00D616E6"/>
    <w:rsid w:val="00D63B8E"/>
    <w:rsid w:val="00D648CD"/>
    <w:rsid w:val="00D64E66"/>
    <w:rsid w:val="00D66D77"/>
    <w:rsid w:val="00D671CE"/>
    <w:rsid w:val="00D72CCF"/>
    <w:rsid w:val="00D74557"/>
    <w:rsid w:val="00D76E12"/>
    <w:rsid w:val="00D8035A"/>
    <w:rsid w:val="00D8215D"/>
    <w:rsid w:val="00D83462"/>
    <w:rsid w:val="00D85F7D"/>
    <w:rsid w:val="00D8796D"/>
    <w:rsid w:val="00D90443"/>
    <w:rsid w:val="00D909C5"/>
    <w:rsid w:val="00D92856"/>
    <w:rsid w:val="00D962A7"/>
    <w:rsid w:val="00DA12F6"/>
    <w:rsid w:val="00DA6EFA"/>
    <w:rsid w:val="00DB5DCF"/>
    <w:rsid w:val="00DC178E"/>
    <w:rsid w:val="00DC252E"/>
    <w:rsid w:val="00DC2CC9"/>
    <w:rsid w:val="00DD59A8"/>
    <w:rsid w:val="00DD72B1"/>
    <w:rsid w:val="00DE2C9B"/>
    <w:rsid w:val="00DF2F54"/>
    <w:rsid w:val="00DF4E96"/>
    <w:rsid w:val="00DF7656"/>
    <w:rsid w:val="00E02218"/>
    <w:rsid w:val="00E15797"/>
    <w:rsid w:val="00E17BC6"/>
    <w:rsid w:val="00E2077A"/>
    <w:rsid w:val="00E2750B"/>
    <w:rsid w:val="00E305B0"/>
    <w:rsid w:val="00E31EBA"/>
    <w:rsid w:val="00E32353"/>
    <w:rsid w:val="00E371F1"/>
    <w:rsid w:val="00E40D65"/>
    <w:rsid w:val="00E463B9"/>
    <w:rsid w:val="00E47E42"/>
    <w:rsid w:val="00E5064A"/>
    <w:rsid w:val="00E521B2"/>
    <w:rsid w:val="00E54D61"/>
    <w:rsid w:val="00E555CC"/>
    <w:rsid w:val="00E55754"/>
    <w:rsid w:val="00E62B01"/>
    <w:rsid w:val="00E636F3"/>
    <w:rsid w:val="00E654C5"/>
    <w:rsid w:val="00E737BE"/>
    <w:rsid w:val="00E74E74"/>
    <w:rsid w:val="00E75DD1"/>
    <w:rsid w:val="00E818E2"/>
    <w:rsid w:val="00E82CE8"/>
    <w:rsid w:val="00E862A4"/>
    <w:rsid w:val="00E86730"/>
    <w:rsid w:val="00E945C6"/>
    <w:rsid w:val="00E96E3E"/>
    <w:rsid w:val="00EA046F"/>
    <w:rsid w:val="00EA0D78"/>
    <w:rsid w:val="00EB0CA6"/>
    <w:rsid w:val="00EB11E8"/>
    <w:rsid w:val="00EB57E6"/>
    <w:rsid w:val="00EC0105"/>
    <w:rsid w:val="00EC35EC"/>
    <w:rsid w:val="00EC401B"/>
    <w:rsid w:val="00EC4AC2"/>
    <w:rsid w:val="00EC6C60"/>
    <w:rsid w:val="00ED283D"/>
    <w:rsid w:val="00ED4BEA"/>
    <w:rsid w:val="00ED4ED4"/>
    <w:rsid w:val="00EE534F"/>
    <w:rsid w:val="00EE6775"/>
    <w:rsid w:val="00EF056A"/>
    <w:rsid w:val="00EF2A0C"/>
    <w:rsid w:val="00EF3E09"/>
    <w:rsid w:val="00EF5BA7"/>
    <w:rsid w:val="00EF6F81"/>
    <w:rsid w:val="00F010B7"/>
    <w:rsid w:val="00F01EC6"/>
    <w:rsid w:val="00F035B1"/>
    <w:rsid w:val="00F05D6C"/>
    <w:rsid w:val="00F068F4"/>
    <w:rsid w:val="00F07184"/>
    <w:rsid w:val="00F10E5D"/>
    <w:rsid w:val="00F122FE"/>
    <w:rsid w:val="00F15B72"/>
    <w:rsid w:val="00F173BA"/>
    <w:rsid w:val="00F20021"/>
    <w:rsid w:val="00F239C5"/>
    <w:rsid w:val="00F253CA"/>
    <w:rsid w:val="00F26030"/>
    <w:rsid w:val="00F32260"/>
    <w:rsid w:val="00F34C63"/>
    <w:rsid w:val="00F35A30"/>
    <w:rsid w:val="00F37B8E"/>
    <w:rsid w:val="00F40487"/>
    <w:rsid w:val="00F41E38"/>
    <w:rsid w:val="00F4466F"/>
    <w:rsid w:val="00F45C54"/>
    <w:rsid w:val="00F4693E"/>
    <w:rsid w:val="00F46DCD"/>
    <w:rsid w:val="00F50F41"/>
    <w:rsid w:val="00F521AA"/>
    <w:rsid w:val="00F61487"/>
    <w:rsid w:val="00F62F77"/>
    <w:rsid w:val="00F65A5D"/>
    <w:rsid w:val="00F6703B"/>
    <w:rsid w:val="00F70710"/>
    <w:rsid w:val="00F70B71"/>
    <w:rsid w:val="00F73BE6"/>
    <w:rsid w:val="00F75402"/>
    <w:rsid w:val="00F76063"/>
    <w:rsid w:val="00F806E8"/>
    <w:rsid w:val="00F822D5"/>
    <w:rsid w:val="00F824A8"/>
    <w:rsid w:val="00F843C8"/>
    <w:rsid w:val="00F86643"/>
    <w:rsid w:val="00F876F2"/>
    <w:rsid w:val="00F938E4"/>
    <w:rsid w:val="00F9468A"/>
    <w:rsid w:val="00F964E8"/>
    <w:rsid w:val="00F96B79"/>
    <w:rsid w:val="00FA37F4"/>
    <w:rsid w:val="00FA45D6"/>
    <w:rsid w:val="00FA5D45"/>
    <w:rsid w:val="00FB305D"/>
    <w:rsid w:val="00FB76DA"/>
    <w:rsid w:val="00FC0447"/>
    <w:rsid w:val="00FC0B69"/>
    <w:rsid w:val="00FC1A4E"/>
    <w:rsid w:val="00FC2383"/>
    <w:rsid w:val="00FC4D86"/>
    <w:rsid w:val="00FD4797"/>
    <w:rsid w:val="00FE0476"/>
    <w:rsid w:val="00FE26B2"/>
    <w:rsid w:val="00FF0579"/>
    <w:rsid w:val="00FF05DB"/>
    <w:rsid w:val="00FF229B"/>
    <w:rsid w:val="00FF2809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ru v:ext="edit" colors="#66f,#99f,#a50021"/>
      <o:colormenu v:ext="edit" strokecolor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03E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7203E"/>
    <w:pPr>
      <w:pBdr>
        <w:top w:val="single" w:sz="24" w:space="0" w:color="A24A48" w:themeColor="accent1"/>
        <w:left w:val="single" w:sz="24" w:space="0" w:color="A24A48" w:themeColor="accent1"/>
        <w:bottom w:val="single" w:sz="24" w:space="0" w:color="A24A48" w:themeColor="accent1"/>
        <w:right w:val="single" w:sz="24" w:space="0" w:color="A24A48" w:themeColor="accent1"/>
      </w:pBdr>
      <w:shd w:val="clear" w:color="auto" w:fill="A24A48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203E"/>
    <w:pPr>
      <w:pBdr>
        <w:top w:val="single" w:sz="24" w:space="0" w:color="EED9D8" w:themeColor="accent1" w:themeTint="33"/>
        <w:left w:val="single" w:sz="24" w:space="0" w:color="EED9D8" w:themeColor="accent1" w:themeTint="33"/>
        <w:bottom w:val="single" w:sz="24" w:space="0" w:color="EED9D8" w:themeColor="accent1" w:themeTint="33"/>
        <w:right w:val="single" w:sz="24" w:space="0" w:color="EED9D8" w:themeColor="accent1" w:themeTint="33"/>
      </w:pBdr>
      <w:shd w:val="clear" w:color="auto" w:fill="EED9D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203E"/>
    <w:pPr>
      <w:pBdr>
        <w:top w:val="single" w:sz="6" w:space="2" w:color="A24A48" w:themeColor="accent1"/>
        <w:left w:val="single" w:sz="6" w:space="2" w:color="A24A48" w:themeColor="accent1"/>
      </w:pBdr>
      <w:spacing w:before="300" w:after="0"/>
      <w:outlineLvl w:val="2"/>
    </w:pPr>
    <w:rPr>
      <w:caps/>
      <w:color w:val="50242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203E"/>
    <w:pPr>
      <w:pBdr>
        <w:top w:val="dotted" w:sz="6" w:space="2" w:color="A24A48" w:themeColor="accent1"/>
        <w:left w:val="dotted" w:sz="6" w:space="2" w:color="A24A48" w:themeColor="accent1"/>
      </w:pBdr>
      <w:spacing w:before="300" w:after="0"/>
      <w:outlineLvl w:val="3"/>
    </w:pPr>
    <w:rPr>
      <w:caps/>
      <w:color w:val="79373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17203E"/>
    <w:pPr>
      <w:pBdr>
        <w:bottom w:val="single" w:sz="6" w:space="1" w:color="A24A48" w:themeColor="accent1"/>
      </w:pBdr>
      <w:spacing w:before="300" w:after="0"/>
      <w:outlineLvl w:val="4"/>
    </w:pPr>
    <w:rPr>
      <w:caps/>
      <w:color w:val="79373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17203E"/>
    <w:pPr>
      <w:pBdr>
        <w:bottom w:val="dotted" w:sz="6" w:space="1" w:color="A24A48" w:themeColor="accent1"/>
      </w:pBdr>
      <w:spacing w:before="300" w:after="0"/>
      <w:outlineLvl w:val="5"/>
    </w:pPr>
    <w:rPr>
      <w:caps/>
      <w:color w:val="79373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17203E"/>
    <w:pPr>
      <w:spacing w:before="300" w:after="0"/>
      <w:outlineLvl w:val="6"/>
    </w:pPr>
    <w:rPr>
      <w:caps/>
      <w:color w:val="79373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17203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unhideWhenUsed/>
    <w:qFormat/>
    <w:rsid w:val="0017203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表格明细"/>
    <w:basedOn w:val="a"/>
    <w:rsid w:val="00245291"/>
    <w:pPr>
      <w:spacing w:before="40" w:after="40" w:line="240" w:lineRule="auto"/>
    </w:pPr>
  </w:style>
  <w:style w:type="paragraph" w:styleId="a4">
    <w:name w:val="header"/>
    <w:rsid w:val="00245291"/>
    <w:pPr>
      <w:pBdr>
        <w:bottom w:val="thinThickSmallGap" w:sz="18" w:space="1" w:color="auto"/>
      </w:pBdr>
      <w:tabs>
        <w:tab w:val="center" w:pos="4153"/>
        <w:tab w:val="right" w:pos="8306"/>
      </w:tabs>
      <w:snapToGrid w:val="0"/>
      <w:spacing w:line="240" w:lineRule="exact"/>
      <w:jc w:val="center"/>
    </w:pPr>
    <w:rPr>
      <w:rFonts w:ascii="Impact" w:eastAsia="文鼎新艺体" w:hAnsi="Impact"/>
      <w:sz w:val="16"/>
      <w:szCs w:val="18"/>
    </w:rPr>
  </w:style>
  <w:style w:type="paragraph" w:styleId="a5">
    <w:name w:val="footer"/>
    <w:rsid w:val="00245291"/>
    <w:pPr>
      <w:tabs>
        <w:tab w:val="center" w:pos="4153"/>
        <w:tab w:val="right" w:pos="8306"/>
      </w:tabs>
      <w:snapToGrid w:val="0"/>
    </w:pPr>
    <w:rPr>
      <w:rFonts w:ascii="Impact" w:eastAsia="文鼎新艺体" w:hAnsi="Impact"/>
      <w:sz w:val="16"/>
      <w:szCs w:val="18"/>
    </w:rPr>
  </w:style>
  <w:style w:type="paragraph" w:customStyle="1" w:styleId="Bullet1">
    <w:name w:val="正文表格Bullet1"/>
    <w:basedOn w:val="a3"/>
    <w:next w:val="a3"/>
    <w:rsid w:val="00245291"/>
    <w:pPr>
      <w:numPr>
        <w:numId w:val="2"/>
      </w:numPr>
    </w:pPr>
    <w:rPr>
      <w:sz w:val="18"/>
    </w:rPr>
  </w:style>
  <w:style w:type="paragraph" w:customStyle="1" w:styleId="a6">
    <w:name w:val="注释文字"/>
    <w:basedOn w:val="a"/>
    <w:next w:val="a"/>
    <w:rsid w:val="00245291"/>
    <w:pPr>
      <w:pBdr>
        <w:top w:val="double" w:sz="4" w:space="4" w:color="666699"/>
        <w:bottom w:val="double" w:sz="4" w:space="4" w:color="666699"/>
      </w:pBdr>
      <w:shd w:val="clear" w:color="auto" w:fill="E6E6E6"/>
      <w:spacing w:after="60"/>
    </w:pPr>
    <w:rPr>
      <w:rFonts w:eastAsia="楷体_GB2312"/>
      <w:b/>
      <w:sz w:val="18"/>
    </w:rPr>
  </w:style>
  <w:style w:type="paragraph" w:styleId="10">
    <w:name w:val="toc 1"/>
    <w:next w:val="a"/>
    <w:uiPriority w:val="39"/>
    <w:rsid w:val="00245291"/>
    <w:pPr>
      <w:spacing w:line="300" w:lineRule="auto"/>
    </w:pPr>
    <w:rPr>
      <w:rFonts w:ascii="Arial" w:eastAsia="文鼎特粗宋" w:hAnsi="Arial"/>
      <w:b/>
      <w:bCs/>
      <w:smallCaps/>
      <w:color w:val="111111"/>
      <w:sz w:val="24"/>
    </w:rPr>
  </w:style>
  <w:style w:type="paragraph" w:styleId="20">
    <w:name w:val="toc 2"/>
    <w:next w:val="a"/>
    <w:semiHidden/>
    <w:rsid w:val="00245291"/>
    <w:pPr>
      <w:spacing w:line="300" w:lineRule="auto"/>
      <w:ind w:left="567"/>
    </w:pPr>
    <w:rPr>
      <w:rFonts w:ascii="Arial" w:eastAsia="文鼎特粗宋" w:hAnsi="Arial"/>
      <w:smallCaps/>
      <w:color w:val="292929"/>
      <w:sz w:val="21"/>
    </w:rPr>
  </w:style>
  <w:style w:type="paragraph" w:styleId="30">
    <w:name w:val="toc 3"/>
    <w:next w:val="a"/>
    <w:semiHidden/>
    <w:rsid w:val="00245291"/>
    <w:pPr>
      <w:spacing w:line="300" w:lineRule="auto"/>
      <w:ind w:left="1134"/>
    </w:pPr>
    <w:rPr>
      <w:rFonts w:ascii="Arial" w:hAnsi="Arial"/>
      <w:iCs/>
      <w:smallCaps/>
      <w:color w:val="333333"/>
      <w:sz w:val="18"/>
    </w:rPr>
  </w:style>
  <w:style w:type="paragraph" w:styleId="40">
    <w:name w:val="toc 4"/>
    <w:next w:val="a"/>
    <w:semiHidden/>
    <w:rsid w:val="00245291"/>
    <w:pPr>
      <w:ind w:left="1418"/>
    </w:pPr>
    <w:rPr>
      <w:rFonts w:ascii="Arial" w:hAnsi="Arial"/>
      <w:color w:val="333333"/>
      <w:sz w:val="18"/>
      <w:szCs w:val="21"/>
    </w:rPr>
  </w:style>
  <w:style w:type="paragraph" w:customStyle="1" w:styleId="11">
    <w:name w:val="自选样式 1"/>
    <w:next w:val="a"/>
    <w:rsid w:val="00245291"/>
    <w:pPr>
      <w:spacing w:beforeLines="50" w:afterLines="50"/>
    </w:pPr>
    <w:rPr>
      <w:rFonts w:ascii="Arial" w:eastAsia="楷体_GB2312" w:hAnsi="Arial"/>
      <w:bCs/>
      <w:sz w:val="32"/>
    </w:rPr>
  </w:style>
  <w:style w:type="paragraph" w:customStyle="1" w:styleId="21">
    <w:name w:val="自选样式 2"/>
    <w:next w:val="a"/>
    <w:rsid w:val="00245291"/>
    <w:pPr>
      <w:spacing w:line="300" w:lineRule="auto"/>
    </w:pPr>
    <w:rPr>
      <w:rFonts w:ascii="Arial" w:eastAsia="文鼎新艺体" w:hAnsi="Arial" w:cs="Arial"/>
      <w:sz w:val="21"/>
    </w:rPr>
  </w:style>
  <w:style w:type="character" w:styleId="a7">
    <w:name w:val="Hyperlink"/>
    <w:basedOn w:val="a0"/>
    <w:uiPriority w:val="99"/>
    <w:rsid w:val="00245291"/>
    <w:rPr>
      <w:color w:val="0000FF"/>
      <w:u w:val="single"/>
    </w:rPr>
  </w:style>
  <w:style w:type="paragraph" w:styleId="a8">
    <w:name w:val="footnote text"/>
    <w:basedOn w:val="a"/>
    <w:semiHidden/>
    <w:rsid w:val="00245291"/>
    <w:pPr>
      <w:snapToGrid w:val="0"/>
    </w:pPr>
    <w:rPr>
      <w:rFonts w:eastAsia="楷体_GB2312"/>
      <w:sz w:val="18"/>
      <w:szCs w:val="18"/>
    </w:rPr>
  </w:style>
  <w:style w:type="paragraph" w:customStyle="1" w:styleId="a9">
    <w:name w:val="正文表格抬头"/>
    <w:basedOn w:val="a3"/>
    <w:rsid w:val="00245291"/>
    <w:rPr>
      <w:rFonts w:eastAsia="黑体"/>
      <w:b/>
    </w:rPr>
  </w:style>
  <w:style w:type="paragraph" w:customStyle="1" w:styleId="aa">
    <w:name w:val="正文标题"/>
    <w:basedOn w:val="a"/>
    <w:next w:val="a"/>
    <w:rsid w:val="00245291"/>
    <w:pPr>
      <w:spacing w:before="120" w:after="0"/>
    </w:pPr>
    <w:rPr>
      <w:rFonts w:eastAsia="文鼎特粗宋"/>
      <w:b/>
    </w:rPr>
  </w:style>
  <w:style w:type="paragraph" w:customStyle="1" w:styleId="Bullet20">
    <w:name w:val="正文表格Bullet2"/>
    <w:basedOn w:val="a3"/>
    <w:rsid w:val="00245291"/>
    <w:pPr>
      <w:numPr>
        <w:numId w:val="3"/>
      </w:numPr>
    </w:pPr>
    <w:rPr>
      <w:rFonts w:eastAsia="楷体_GB2312"/>
      <w:sz w:val="18"/>
    </w:rPr>
  </w:style>
  <w:style w:type="paragraph" w:customStyle="1" w:styleId="Bullet3">
    <w:name w:val="正文表格Bullet3"/>
    <w:basedOn w:val="a3"/>
    <w:next w:val="a3"/>
    <w:rsid w:val="00245291"/>
    <w:pPr>
      <w:numPr>
        <w:numId w:val="1"/>
      </w:numPr>
      <w:tabs>
        <w:tab w:val="left" w:pos="840"/>
      </w:tabs>
      <w:ind w:left="1134" w:hanging="454"/>
    </w:pPr>
    <w:rPr>
      <w:rFonts w:eastAsia="楷体_GB2312"/>
      <w:sz w:val="18"/>
    </w:rPr>
  </w:style>
  <w:style w:type="paragraph" w:customStyle="1" w:styleId="ab">
    <w:name w:val="间隔行"/>
    <w:rsid w:val="00245291"/>
    <w:pPr>
      <w:spacing w:line="80" w:lineRule="exact"/>
    </w:pPr>
    <w:rPr>
      <w:snapToGrid w:val="0"/>
      <w:sz w:val="10"/>
    </w:rPr>
  </w:style>
  <w:style w:type="paragraph" w:customStyle="1" w:styleId="Bullet10">
    <w:name w:val="正文Bullet1"/>
    <w:basedOn w:val="a"/>
    <w:next w:val="a"/>
    <w:rsid w:val="00245291"/>
    <w:pPr>
      <w:numPr>
        <w:numId w:val="4"/>
      </w:numPr>
      <w:spacing w:before="0" w:after="120" w:line="240" w:lineRule="auto"/>
      <w:ind w:left="397"/>
    </w:pPr>
  </w:style>
  <w:style w:type="paragraph" w:customStyle="1" w:styleId="Bullet2">
    <w:name w:val="正文Bullet2"/>
    <w:basedOn w:val="a"/>
    <w:next w:val="a"/>
    <w:rsid w:val="00245291"/>
    <w:pPr>
      <w:numPr>
        <w:numId w:val="6"/>
      </w:numPr>
      <w:tabs>
        <w:tab w:val="left" w:pos="0"/>
      </w:tabs>
      <w:spacing w:after="120" w:line="240" w:lineRule="auto"/>
    </w:pPr>
    <w:rPr>
      <w:rFonts w:eastAsia="楷体_GB2312"/>
    </w:rPr>
  </w:style>
  <w:style w:type="paragraph" w:customStyle="1" w:styleId="Bullet30">
    <w:name w:val="正文Bullet3"/>
    <w:basedOn w:val="a"/>
    <w:next w:val="a"/>
    <w:rsid w:val="00245291"/>
    <w:pPr>
      <w:numPr>
        <w:numId w:val="5"/>
      </w:numPr>
      <w:spacing w:after="120" w:line="240" w:lineRule="auto"/>
      <w:ind w:left="1531" w:hanging="397"/>
    </w:pPr>
    <w:rPr>
      <w:rFonts w:eastAsia="楷体_GB2312"/>
    </w:rPr>
  </w:style>
  <w:style w:type="paragraph" w:styleId="ac">
    <w:name w:val="Document Map"/>
    <w:basedOn w:val="a"/>
    <w:semiHidden/>
    <w:rsid w:val="00245291"/>
    <w:pPr>
      <w:shd w:val="clear" w:color="auto" w:fill="000080"/>
    </w:pPr>
  </w:style>
  <w:style w:type="paragraph" w:styleId="50">
    <w:name w:val="toc 5"/>
    <w:basedOn w:val="a"/>
    <w:next w:val="a"/>
    <w:autoRedefine/>
    <w:semiHidden/>
    <w:rsid w:val="00245291"/>
    <w:pPr>
      <w:ind w:leftChars="800" w:left="1680"/>
    </w:pPr>
  </w:style>
  <w:style w:type="table" w:styleId="ad">
    <w:name w:val="Table Grid"/>
    <w:basedOn w:val="a1"/>
    <w:rsid w:val="007B108B"/>
    <w:pPr>
      <w:widowControl w:val="0"/>
      <w:tabs>
        <w:tab w:val="left" w:pos="420"/>
      </w:tabs>
      <w:spacing w:before="60" w:after="24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B103F8"/>
    <w:pPr>
      <w:spacing w:before="100" w:beforeAutospacing="1" w:after="100" w:afterAutospacing="1" w:line="240" w:lineRule="auto"/>
    </w:pPr>
    <w:rPr>
      <w:rFonts w:ascii="宋体" w:hAnsi="宋体" w:cs="宋体"/>
      <w:sz w:val="24"/>
    </w:rPr>
  </w:style>
  <w:style w:type="paragraph" w:styleId="af">
    <w:name w:val="Balloon Text"/>
    <w:basedOn w:val="a"/>
    <w:link w:val="Char"/>
    <w:rsid w:val="00446AFE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"/>
    <w:rsid w:val="00446AFE"/>
    <w:rPr>
      <w:rFonts w:ascii="Arial" w:hAnsi="Arial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7203E"/>
    <w:pPr>
      <w:ind w:left="720"/>
      <w:contextualSpacing/>
    </w:pPr>
  </w:style>
  <w:style w:type="paragraph" w:styleId="af1">
    <w:name w:val="Title"/>
    <w:basedOn w:val="a"/>
    <w:next w:val="a"/>
    <w:link w:val="Char0"/>
    <w:uiPriority w:val="10"/>
    <w:qFormat/>
    <w:rsid w:val="0017203E"/>
    <w:pPr>
      <w:spacing w:before="720"/>
    </w:pPr>
    <w:rPr>
      <w:caps/>
      <w:color w:val="A24A48" w:themeColor="accent1"/>
      <w:spacing w:val="10"/>
      <w:kern w:val="28"/>
      <w:sz w:val="52"/>
      <w:szCs w:val="52"/>
    </w:rPr>
  </w:style>
  <w:style w:type="character" w:customStyle="1" w:styleId="Char0">
    <w:name w:val="标题 Char"/>
    <w:basedOn w:val="a0"/>
    <w:link w:val="af1"/>
    <w:uiPriority w:val="10"/>
    <w:rsid w:val="0017203E"/>
    <w:rPr>
      <w:caps/>
      <w:color w:val="A24A48" w:themeColor="accent1"/>
      <w:spacing w:val="10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17203E"/>
    <w:rPr>
      <w:b/>
      <w:bCs/>
      <w:caps/>
      <w:color w:val="FFFFFF" w:themeColor="background1"/>
      <w:spacing w:val="15"/>
      <w:shd w:val="clear" w:color="auto" w:fill="A24A48" w:themeFill="accent1"/>
    </w:rPr>
  </w:style>
  <w:style w:type="character" w:customStyle="1" w:styleId="2Char">
    <w:name w:val="标题 2 Char"/>
    <w:basedOn w:val="a0"/>
    <w:link w:val="2"/>
    <w:uiPriority w:val="9"/>
    <w:rsid w:val="0017203E"/>
    <w:rPr>
      <w:caps/>
      <w:spacing w:val="15"/>
      <w:shd w:val="clear" w:color="auto" w:fill="EED9D8" w:themeFill="accent1" w:themeFillTint="33"/>
    </w:rPr>
  </w:style>
  <w:style w:type="character" w:customStyle="1" w:styleId="3Char">
    <w:name w:val="标题 3 Char"/>
    <w:basedOn w:val="a0"/>
    <w:link w:val="3"/>
    <w:uiPriority w:val="9"/>
    <w:rsid w:val="0017203E"/>
    <w:rPr>
      <w:caps/>
      <w:color w:val="502423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rsid w:val="0017203E"/>
    <w:rPr>
      <w:caps/>
      <w:color w:val="793736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rsid w:val="0017203E"/>
    <w:rPr>
      <w:caps/>
      <w:color w:val="793736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rsid w:val="0017203E"/>
    <w:rPr>
      <w:caps/>
      <w:color w:val="793736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rsid w:val="0017203E"/>
    <w:rPr>
      <w:caps/>
      <w:color w:val="793736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rsid w:val="0017203E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rsid w:val="0017203E"/>
    <w:rPr>
      <w:i/>
      <w:caps/>
      <w:spacing w:val="10"/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17203E"/>
    <w:rPr>
      <w:b/>
      <w:bCs/>
      <w:color w:val="793736" w:themeColor="accent1" w:themeShade="BF"/>
      <w:sz w:val="16"/>
      <w:szCs w:val="16"/>
    </w:rPr>
  </w:style>
  <w:style w:type="paragraph" w:styleId="af3">
    <w:name w:val="Subtitle"/>
    <w:basedOn w:val="a"/>
    <w:next w:val="a"/>
    <w:link w:val="Char1"/>
    <w:uiPriority w:val="11"/>
    <w:qFormat/>
    <w:rsid w:val="0017203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1">
    <w:name w:val="副标题 Char"/>
    <w:basedOn w:val="a0"/>
    <w:link w:val="af3"/>
    <w:uiPriority w:val="11"/>
    <w:rsid w:val="0017203E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17203E"/>
    <w:rPr>
      <w:b/>
      <w:bCs/>
    </w:rPr>
  </w:style>
  <w:style w:type="character" w:styleId="af5">
    <w:name w:val="Emphasis"/>
    <w:uiPriority w:val="20"/>
    <w:qFormat/>
    <w:rsid w:val="0017203E"/>
    <w:rPr>
      <w:caps/>
      <w:color w:val="502423" w:themeColor="accent1" w:themeShade="7F"/>
      <w:spacing w:val="5"/>
    </w:rPr>
  </w:style>
  <w:style w:type="paragraph" w:styleId="af6">
    <w:name w:val="No Spacing"/>
    <w:basedOn w:val="a"/>
    <w:link w:val="Char2"/>
    <w:uiPriority w:val="1"/>
    <w:qFormat/>
    <w:rsid w:val="0017203E"/>
    <w:pPr>
      <w:spacing w:before="0" w:after="0" w:line="240" w:lineRule="auto"/>
    </w:pPr>
  </w:style>
  <w:style w:type="character" w:customStyle="1" w:styleId="Char2">
    <w:name w:val="无间隔 Char"/>
    <w:basedOn w:val="a0"/>
    <w:link w:val="af6"/>
    <w:uiPriority w:val="1"/>
    <w:rsid w:val="0017203E"/>
    <w:rPr>
      <w:sz w:val="20"/>
      <w:szCs w:val="20"/>
    </w:rPr>
  </w:style>
  <w:style w:type="paragraph" w:styleId="af7">
    <w:name w:val="Quote"/>
    <w:basedOn w:val="a"/>
    <w:next w:val="a"/>
    <w:link w:val="Char3"/>
    <w:uiPriority w:val="29"/>
    <w:qFormat/>
    <w:rsid w:val="0017203E"/>
    <w:rPr>
      <w:i/>
      <w:iCs/>
    </w:rPr>
  </w:style>
  <w:style w:type="character" w:customStyle="1" w:styleId="Char3">
    <w:name w:val="引用 Char"/>
    <w:basedOn w:val="a0"/>
    <w:link w:val="af7"/>
    <w:uiPriority w:val="29"/>
    <w:rsid w:val="0017203E"/>
    <w:rPr>
      <w:i/>
      <w:iCs/>
      <w:sz w:val="20"/>
      <w:szCs w:val="20"/>
    </w:rPr>
  </w:style>
  <w:style w:type="paragraph" w:styleId="af8">
    <w:name w:val="Intense Quote"/>
    <w:basedOn w:val="a"/>
    <w:next w:val="a"/>
    <w:link w:val="Char4"/>
    <w:uiPriority w:val="30"/>
    <w:qFormat/>
    <w:rsid w:val="0017203E"/>
    <w:pPr>
      <w:pBdr>
        <w:top w:val="single" w:sz="4" w:space="10" w:color="A24A48" w:themeColor="accent1"/>
        <w:left w:val="single" w:sz="4" w:space="10" w:color="A24A48" w:themeColor="accent1"/>
      </w:pBdr>
      <w:spacing w:after="0"/>
      <w:ind w:left="1296" w:right="1152"/>
      <w:jc w:val="both"/>
    </w:pPr>
    <w:rPr>
      <w:i/>
      <w:iCs/>
      <w:color w:val="A24A48" w:themeColor="accent1"/>
    </w:rPr>
  </w:style>
  <w:style w:type="character" w:customStyle="1" w:styleId="Char4">
    <w:name w:val="明显引用 Char"/>
    <w:basedOn w:val="a0"/>
    <w:link w:val="af8"/>
    <w:uiPriority w:val="30"/>
    <w:rsid w:val="0017203E"/>
    <w:rPr>
      <w:i/>
      <w:iCs/>
      <w:color w:val="A24A48" w:themeColor="accent1"/>
      <w:sz w:val="20"/>
      <w:szCs w:val="20"/>
    </w:rPr>
  </w:style>
  <w:style w:type="character" w:styleId="af9">
    <w:name w:val="Subtle Emphasis"/>
    <w:uiPriority w:val="19"/>
    <w:qFormat/>
    <w:rsid w:val="0017203E"/>
    <w:rPr>
      <w:i/>
      <w:iCs/>
      <w:color w:val="502423" w:themeColor="accent1" w:themeShade="7F"/>
    </w:rPr>
  </w:style>
  <w:style w:type="character" w:styleId="afa">
    <w:name w:val="Intense Emphasis"/>
    <w:uiPriority w:val="21"/>
    <w:qFormat/>
    <w:rsid w:val="0017203E"/>
    <w:rPr>
      <w:b/>
      <w:bCs/>
      <w:caps/>
      <w:color w:val="502423" w:themeColor="accent1" w:themeShade="7F"/>
      <w:spacing w:val="10"/>
    </w:rPr>
  </w:style>
  <w:style w:type="character" w:styleId="afb">
    <w:name w:val="Subtle Reference"/>
    <w:uiPriority w:val="31"/>
    <w:qFormat/>
    <w:rsid w:val="0017203E"/>
    <w:rPr>
      <w:b/>
      <w:bCs/>
      <w:color w:val="A24A48" w:themeColor="accent1"/>
    </w:rPr>
  </w:style>
  <w:style w:type="character" w:styleId="afc">
    <w:name w:val="Intense Reference"/>
    <w:uiPriority w:val="32"/>
    <w:qFormat/>
    <w:rsid w:val="0017203E"/>
    <w:rPr>
      <w:b/>
      <w:bCs/>
      <w:i/>
      <w:iCs/>
      <w:caps/>
      <w:color w:val="A24A48" w:themeColor="accent1"/>
    </w:rPr>
  </w:style>
  <w:style w:type="character" w:styleId="afd">
    <w:name w:val="Book Title"/>
    <w:uiPriority w:val="33"/>
    <w:qFormat/>
    <w:rsid w:val="0017203E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1720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enlai\Application%20Data\Microsoft\Templates\U-SYS%20IT%20Word%20Template.dot" TargetMode="External"/></Relationships>
</file>

<file path=word/theme/theme1.xml><?xml version="1.0" encoding="utf-8"?>
<a:theme xmlns:a="http://schemas.openxmlformats.org/drawingml/2006/main" name="Office 主题">
  <a:themeElements>
    <a:clrScheme name="行云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B32A-C14E-4507-873F-0DD3F884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U-SYS IT Word Template.dot</Template>
  <TotalTime>936</TotalTime>
  <Pages>1</Pages>
  <Words>80</Words>
  <Characters>459</Characters>
  <Application>Microsoft Office Word</Application>
  <DocSecurity>0</DocSecurity>
  <Lines>3</Lines>
  <Paragraphs>1</Paragraphs>
  <ScaleCrop>false</ScaleCrop>
  <Company>优识公司</Company>
  <LinksUpToDate>false</LinksUpToDate>
  <CharactersWithSpaces>538</CharactersWithSpaces>
  <SharedDoc>false</SharedDoc>
  <HLinks>
    <vt:vector size="72" baseType="variant">
      <vt:variant>
        <vt:i4>1507389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_Toc257888058</vt:lpwstr>
      </vt:variant>
      <vt:variant>
        <vt:i4>1507389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_Toc257888057</vt:lpwstr>
      </vt:variant>
      <vt:variant>
        <vt:i4>1507389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_Toc257888056</vt:lpwstr>
      </vt:variant>
      <vt:variant>
        <vt:i4>1507389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_Toc257888055</vt:lpwstr>
      </vt:variant>
      <vt:variant>
        <vt:i4>1507389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_Toc257888054</vt:lpwstr>
      </vt:variant>
      <vt:variant>
        <vt:i4>1507389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_Toc257888053</vt:lpwstr>
      </vt:variant>
      <vt:variant>
        <vt:i4>1507389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_Toc257888052</vt:lpwstr>
      </vt:variant>
      <vt:variant>
        <vt:i4>1507389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_Toc257888051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_Toc257888050</vt:lpwstr>
      </vt:variant>
      <vt:variant>
        <vt:i4>1441853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_Toc257888049</vt:lpwstr>
      </vt:variant>
      <vt:variant>
        <vt:i4>1441853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_Toc257888048</vt:lpwstr>
      </vt:variant>
      <vt:variant>
        <vt:i4>1441853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_Toc257888047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Mu</dc:creator>
  <cp:lastModifiedBy>dell</cp:lastModifiedBy>
  <cp:revision>113</cp:revision>
  <cp:lastPrinted>2014-04-08T01:55:00Z</cp:lastPrinted>
  <dcterms:created xsi:type="dcterms:W3CDTF">2014-03-26T05:02:00Z</dcterms:created>
  <dcterms:modified xsi:type="dcterms:W3CDTF">2015-03-26T06:13:00Z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版本">
    <vt:lpwstr>1.0</vt:lpwstr>
  </property>
  <property fmtid="{D5CDD505-2E9C-101B-9397-08002B2CF9AE}" pid="3" name="客户全称">
    <vt:lpwstr>青岛圣元乳业有限公司</vt:lpwstr>
  </property>
  <property fmtid="{D5CDD505-2E9C-101B-9397-08002B2CF9AE}" pid="4" name="客户简称">
    <vt:lpwstr>圣元乳业</vt:lpwstr>
  </property>
  <property fmtid="{D5CDD505-2E9C-101B-9397-08002B2CF9AE}" pid="5" name="项目名称">
    <vt:lpwstr>销售管理系统</vt:lpwstr>
  </property>
  <property fmtid="{D5CDD505-2E9C-101B-9397-08002B2CF9AE}" pid="6" name="保密程度">
    <vt:lpwstr>仅限内部使用</vt:lpwstr>
  </property>
  <property fmtid="{D5CDD505-2E9C-101B-9397-08002B2CF9AE}" pid="7" name="文档名称">
    <vt:lpwstr>季度促销计划</vt:lpwstr>
  </property>
  <property fmtid="{D5CDD505-2E9C-101B-9397-08002B2CF9AE}" pid="8" name="优识简称">
    <vt:lpwstr>优识公司</vt:lpwstr>
  </property>
  <property fmtid="{D5CDD505-2E9C-101B-9397-08002B2CF9AE}" pid="9" name="优识全称">
    <vt:lpwstr>广州优识营销管理和信息技术有限公司</vt:lpwstr>
  </property>
  <property fmtid="{D5CDD505-2E9C-101B-9397-08002B2CF9AE}" pid="10" name="最后修订人">
    <vt:lpwstr>穆兆曦</vt:lpwstr>
  </property>
  <property fmtid="{D5CDD505-2E9C-101B-9397-08002B2CF9AE}" pid="11" name="原著">
    <vt:lpwstr>穆兆曦</vt:lpwstr>
  </property>
</Properties>
</file>